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8" w:type="pct"/>
        <w:tblInd w:w="-90" w:type="dxa"/>
        <w:tblLayout w:type="fixed"/>
        <w:tblLook w:val="0600" w:firstRow="0" w:lastRow="0" w:firstColumn="0" w:lastColumn="0" w:noHBand="1" w:noVBand="1"/>
      </w:tblPr>
      <w:tblGrid>
        <w:gridCol w:w="3870"/>
        <w:gridCol w:w="6750"/>
      </w:tblGrid>
      <w:tr w:rsidR="00410939" w14:paraId="38B8AC18" w14:textId="77777777" w:rsidTr="00F80736">
        <w:trPr>
          <w:trHeight w:val="20"/>
        </w:trPr>
        <w:tc>
          <w:tcPr>
            <w:tcW w:w="3870" w:type="dxa"/>
            <w:tcBorders>
              <w:bottom w:val="single" w:sz="18" w:space="0" w:color="864A04" w:themeColor="accent1" w:themeShade="80"/>
            </w:tcBorders>
          </w:tcPr>
          <w:p w14:paraId="62750097" w14:textId="77777777" w:rsidR="00410939" w:rsidRPr="00410939" w:rsidRDefault="00410939" w:rsidP="00410939">
            <w:pPr>
              <w:spacing w:after="0" w:line="240" w:lineRule="auto"/>
              <w:contextualSpacing/>
              <w:jc w:val="center"/>
              <w:rPr>
                <w:sz w:val="6"/>
                <w:szCs w:val="6"/>
              </w:rPr>
            </w:pPr>
          </w:p>
        </w:tc>
        <w:tc>
          <w:tcPr>
            <w:tcW w:w="6750" w:type="dxa"/>
            <w:vMerge w:val="restart"/>
            <w:tcMar>
              <w:left w:w="187" w:type="dxa"/>
              <w:right w:w="115" w:type="dxa"/>
            </w:tcMar>
          </w:tcPr>
          <w:p w14:paraId="3DA487A8" w14:textId="49678EE8" w:rsidR="00410939" w:rsidRPr="00F70AB8" w:rsidRDefault="00E955C7" w:rsidP="00A64095">
            <w:pPr>
              <w:pStyle w:val="Heading3"/>
              <w:rPr>
                <w:sz w:val="40"/>
                <w:szCs w:val="28"/>
              </w:rPr>
            </w:pPr>
            <w:r w:rsidRPr="00F70AB8">
              <w:rPr>
                <w:sz w:val="40"/>
                <w:szCs w:val="28"/>
              </w:rPr>
              <w:t>media attention</w:t>
            </w:r>
          </w:p>
          <w:p w14:paraId="6BF519F6" w14:textId="7CEF7747" w:rsidR="00410939" w:rsidRPr="00E41EA7" w:rsidRDefault="00EA730E" w:rsidP="006272F5">
            <w:pPr>
              <w:pStyle w:val="Heading4"/>
              <w:rPr>
                <w:sz w:val="32"/>
                <w:szCs w:val="32"/>
              </w:rPr>
            </w:pPr>
            <w:r w:rsidRPr="00E41EA7">
              <w:rPr>
                <w:sz w:val="32"/>
                <w:szCs w:val="32"/>
              </w:rPr>
              <w:t>print publications</w:t>
            </w:r>
          </w:p>
          <w:p w14:paraId="79281466" w14:textId="04F44DAA" w:rsidR="004D232E" w:rsidRDefault="004D232E" w:rsidP="004D232E">
            <w:pPr>
              <w:pStyle w:val="Heading5"/>
              <w:jc w:val="left"/>
            </w:pPr>
            <w:r>
              <w:t>BLINDED BY YOUR GRACE – FRANCE –</w:t>
            </w:r>
            <w:r>
              <w:t xml:space="preserve"> </w:t>
            </w:r>
            <w:r>
              <w:t>JUne 2026</w:t>
            </w:r>
          </w:p>
          <w:p w14:paraId="5616854B" w14:textId="4C846CC4" w:rsidR="004D232E" w:rsidRDefault="004D232E" w:rsidP="004D232E">
            <w:pPr>
              <w:jc w:val="left"/>
            </w:pPr>
            <w:r>
              <w:rPr>
                <w:i/>
                <w:iCs/>
              </w:rPr>
              <w:t>International contemporary photography artist book exploring gender, risk, and storm chasing – contributing photographer – multiple images featured</w:t>
            </w:r>
          </w:p>
          <w:p w14:paraId="20B585E9" w14:textId="66AB5631" w:rsidR="00844C6B" w:rsidRDefault="00844C6B" w:rsidP="00844C6B">
            <w:pPr>
              <w:pStyle w:val="Heading5"/>
              <w:jc w:val="left"/>
            </w:pPr>
            <w:r>
              <w:t xml:space="preserve">STORM: </w:t>
            </w:r>
            <w:r w:rsidRPr="00844C6B">
              <w:rPr>
                <w:sz w:val="24"/>
              </w:rPr>
              <w:t>Chasing nature’s wildest weather</w:t>
            </w:r>
            <w:r>
              <w:t xml:space="preserve"> - oct 2025</w:t>
            </w:r>
          </w:p>
          <w:p w14:paraId="6EDF0B24" w14:textId="602879DF" w:rsidR="00844C6B" w:rsidRPr="00136E15" w:rsidRDefault="00844C6B" w:rsidP="00844C6B">
            <w:pPr>
              <w:jc w:val="left"/>
            </w:pPr>
            <w:r>
              <w:rPr>
                <w:i/>
                <w:iCs/>
              </w:rPr>
              <w:t>Book by Hank Schyma – multiple images featured</w:t>
            </w:r>
          </w:p>
          <w:p w14:paraId="414239AF" w14:textId="53969AA2" w:rsidR="00136E15" w:rsidRDefault="00136E15" w:rsidP="00136E15">
            <w:pPr>
              <w:pStyle w:val="Heading5"/>
              <w:jc w:val="left"/>
            </w:pPr>
            <w:r>
              <w:t>significant tornadoes 1974-2022 – NOV 2023</w:t>
            </w:r>
          </w:p>
          <w:p w14:paraId="17916A98" w14:textId="7549FBF8" w:rsidR="00136E15" w:rsidRPr="00136E15" w:rsidRDefault="00136E15" w:rsidP="00136E15">
            <w:pPr>
              <w:jc w:val="left"/>
            </w:pPr>
            <w:r>
              <w:rPr>
                <w:i/>
                <w:iCs/>
              </w:rPr>
              <w:t>The Definitive Book on U.S. tornadoes – multiple images featured</w:t>
            </w:r>
          </w:p>
          <w:p w14:paraId="357AC99B" w14:textId="07158095" w:rsidR="00136E15" w:rsidRDefault="00136E15" w:rsidP="00136E15">
            <w:pPr>
              <w:pStyle w:val="Heading5"/>
              <w:jc w:val="left"/>
            </w:pPr>
            <w:r>
              <w:t>professional photographer magazine – may 2023</w:t>
            </w:r>
          </w:p>
          <w:p w14:paraId="1E2688A4" w14:textId="7E11D462" w:rsidR="00F80736" w:rsidRDefault="00136E15" w:rsidP="00136E15">
            <w:pPr>
              <w:jc w:val="left"/>
            </w:pPr>
            <w:r w:rsidRPr="00160804">
              <w:rPr>
                <w:i/>
                <w:iCs/>
              </w:rPr>
              <w:t>“</w:t>
            </w:r>
            <w:r>
              <w:rPr>
                <w:i/>
                <w:iCs/>
              </w:rPr>
              <w:t>Alive With Character</w:t>
            </w:r>
            <w:r w:rsidRPr="00160804">
              <w:rPr>
                <w:i/>
                <w:iCs/>
              </w:rPr>
              <w:t xml:space="preserve">” </w:t>
            </w:r>
            <w:r>
              <w:rPr>
                <w:i/>
                <w:iCs/>
              </w:rPr>
              <w:t>Feature story on studio and portrait work with multi-spread a</w:t>
            </w:r>
            <w:r w:rsidRPr="00160804">
              <w:rPr>
                <w:i/>
                <w:iCs/>
              </w:rPr>
              <w:t>rticle interview and photo</w:t>
            </w:r>
            <w:r>
              <w:rPr>
                <w:i/>
                <w:iCs/>
              </w:rPr>
              <w:t>s</w:t>
            </w:r>
          </w:p>
          <w:p w14:paraId="34F1DBB8" w14:textId="2922265D" w:rsidR="00410939" w:rsidRDefault="00EA730E" w:rsidP="006272F5">
            <w:pPr>
              <w:pStyle w:val="Heading5"/>
            </w:pPr>
            <w:r>
              <w:t>cOSMOPOLITAN MAGAZINE – MAY 2022</w:t>
            </w:r>
          </w:p>
          <w:p w14:paraId="3D86E44E" w14:textId="7D43B791" w:rsidR="00410939" w:rsidRPr="00160804" w:rsidRDefault="00EA730E" w:rsidP="006272F5">
            <w:pPr>
              <w:rPr>
                <w:i/>
                <w:iCs/>
              </w:rPr>
            </w:pPr>
            <w:r w:rsidRPr="00160804">
              <w:rPr>
                <w:i/>
                <w:iCs/>
              </w:rPr>
              <w:t>“Chase Season” Article interview and photo</w:t>
            </w:r>
            <w:r w:rsidR="00A22957">
              <w:rPr>
                <w:i/>
                <w:iCs/>
              </w:rPr>
              <w:t>s</w:t>
            </w:r>
          </w:p>
          <w:p w14:paraId="6FF7E3E4" w14:textId="5D004707" w:rsidR="00EA730E" w:rsidRDefault="00EA730E" w:rsidP="00EA730E">
            <w:pPr>
              <w:pStyle w:val="Heading5"/>
            </w:pPr>
            <w:r>
              <w:t xml:space="preserve">the observer magazine </w:t>
            </w:r>
            <w:r w:rsidR="00452011">
              <w:t xml:space="preserve">– uk </w:t>
            </w:r>
            <w:r>
              <w:t>– Feb 2021</w:t>
            </w:r>
          </w:p>
          <w:p w14:paraId="13EEA2B5" w14:textId="23EA95DD" w:rsidR="00EA730E" w:rsidRPr="00160804" w:rsidRDefault="00EA730E" w:rsidP="00EA730E">
            <w:pPr>
              <w:rPr>
                <w:i/>
                <w:iCs/>
              </w:rPr>
            </w:pPr>
            <w:r w:rsidRPr="00160804">
              <w:rPr>
                <w:i/>
                <w:iCs/>
              </w:rPr>
              <w:t xml:space="preserve">“In the Eye of the Storm” Article interview and lead photo </w:t>
            </w:r>
          </w:p>
          <w:p w14:paraId="69342234" w14:textId="51F2ABE5" w:rsidR="00452011" w:rsidRDefault="00452011" w:rsidP="00452011">
            <w:pPr>
              <w:pStyle w:val="Heading5"/>
            </w:pPr>
            <w:r>
              <w:t>creative nonfiction magazine – winter 2016</w:t>
            </w:r>
          </w:p>
          <w:p w14:paraId="101113F0" w14:textId="1FF3151B" w:rsidR="00452011" w:rsidRDefault="00452011" w:rsidP="00452011">
            <w:r w:rsidRPr="00EA730E">
              <w:rPr>
                <w:i/>
                <w:iCs/>
              </w:rPr>
              <w:t>“</w:t>
            </w:r>
            <w:r>
              <w:rPr>
                <w:i/>
                <w:iCs/>
              </w:rPr>
              <w:t>Capturing the Storm</w:t>
            </w:r>
            <w:r w:rsidRPr="00160804">
              <w:t xml:space="preserve">” </w:t>
            </w:r>
            <w:r w:rsidRPr="00160804">
              <w:rPr>
                <w:i/>
                <w:iCs/>
              </w:rPr>
              <w:t>– biographical article by Laura Jones</w:t>
            </w:r>
          </w:p>
          <w:p w14:paraId="23FECD85" w14:textId="43B479CF" w:rsidR="00452011" w:rsidRDefault="00452011" w:rsidP="00452011">
            <w:pPr>
              <w:pStyle w:val="Heading5"/>
            </w:pPr>
            <w:r>
              <w:t>milwaukee magazine – june 2014</w:t>
            </w:r>
          </w:p>
          <w:p w14:paraId="011F346C" w14:textId="634469FC" w:rsidR="00452011" w:rsidRDefault="00452011" w:rsidP="00452011">
            <w:r w:rsidRPr="00EA730E">
              <w:rPr>
                <w:i/>
                <w:iCs/>
              </w:rPr>
              <w:t>“</w:t>
            </w:r>
            <w:r>
              <w:rPr>
                <w:i/>
                <w:iCs/>
              </w:rPr>
              <w:t>And the Thunder Rolls</w:t>
            </w:r>
            <w:r w:rsidRPr="00160804">
              <w:t xml:space="preserve">” </w:t>
            </w:r>
            <w:r w:rsidRPr="00160804">
              <w:rPr>
                <w:i/>
                <w:iCs/>
              </w:rPr>
              <w:t>– Lead photo and interview</w:t>
            </w:r>
            <w:r>
              <w:t xml:space="preserve"> </w:t>
            </w:r>
          </w:p>
          <w:p w14:paraId="3B3C317D" w14:textId="7AAF94B4" w:rsidR="00452011" w:rsidRDefault="00452011" w:rsidP="00452011">
            <w:pPr>
              <w:pStyle w:val="Heading5"/>
            </w:pPr>
            <w:r>
              <w:t>welt der wunder magazine - germany – sept 2013</w:t>
            </w:r>
          </w:p>
          <w:p w14:paraId="0F436C25" w14:textId="7646D645" w:rsidR="00452011" w:rsidRDefault="00452011" w:rsidP="00452011">
            <w:r w:rsidRPr="00EA730E">
              <w:rPr>
                <w:i/>
                <w:iCs/>
              </w:rPr>
              <w:t>“</w:t>
            </w:r>
            <w:r>
              <w:rPr>
                <w:i/>
                <w:iCs/>
              </w:rPr>
              <w:t>What to do when Monsters Storm?</w:t>
            </w:r>
            <w:r w:rsidRPr="00EA730E">
              <w:rPr>
                <w:i/>
                <w:iCs/>
              </w:rPr>
              <w:t>”</w:t>
            </w:r>
            <w:r>
              <w:t xml:space="preserve"> </w:t>
            </w:r>
            <w:r w:rsidRPr="00160804">
              <w:rPr>
                <w:i/>
                <w:iCs/>
              </w:rPr>
              <w:t>– Lead photo</w:t>
            </w:r>
            <w:r>
              <w:t xml:space="preserve"> </w:t>
            </w:r>
          </w:p>
          <w:p w14:paraId="667EC422" w14:textId="3B9F3EC3" w:rsidR="00452011" w:rsidRDefault="00452011" w:rsidP="00452011">
            <w:pPr>
              <w:pStyle w:val="Heading5"/>
            </w:pPr>
            <w:r>
              <w:t>the london telegraph - uk – april 2013</w:t>
            </w:r>
          </w:p>
          <w:p w14:paraId="28374A75" w14:textId="09101663" w:rsidR="00452011" w:rsidRDefault="00452011" w:rsidP="00452011">
            <w:r w:rsidRPr="00EA730E">
              <w:rPr>
                <w:i/>
                <w:iCs/>
              </w:rPr>
              <w:t>“</w:t>
            </w:r>
            <w:r>
              <w:rPr>
                <w:i/>
                <w:iCs/>
              </w:rPr>
              <w:t xml:space="preserve">On the Road </w:t>
            </w:r>
            <w:proofErr w:type="gramStart"/>
            <w:r>
              <w:rPr>
                <w:i/>
                <w:iCs/>
              </w:rPr>
              <w:t>With</w:t>
            </w:r>
            <w:proofErr w:type="gramEnd"/>
            <w:r>
              <w:rPr>
                <w:i/>
                <w:iCs/>
              </w:rPr>
              <w:t xml:space="preserve"> the Storm Chasers”</w:t>
            </w:r>
            <w:r>
              <w:t xml:space="preserve"> – </w:t>
            </w:r>
            <w:r w:rsidR="00A22957">
              <w:rPr>
                <w:i/>
                <w:iCs/>
              </w:rPr>
              <w:t>Lead and feature photos</w:t>
            </w:r>
          </w:p>
          <w:p w14:paraId="6F0A2193" w14:textId="646CA5D1" w:rsidR="00EA730E" w:rsidRPr="00E41EA7" w:rsidRDefault="00452011" w:rsidP="00EA730E">
            <w:pPr>
              <w:pStyle w:val="Heading4"/>
              <w:rPr>
                <w:sz w:val="32"/>
                <w:szCs w:val="32"/>
              </w:rPr>
            </w:pPr>
            <w:r w:rsidRPr="00E41EA7">
              <w:rPr>
                <w:sz w:val="32"/>
                <w:szCs w:val="32"/>
              </w:rPr>
              <w:t>film appearances</w:t>
            </w:r>
          </w:p>
          <w:p w14:paraId="72B6E8A7" w14:textId="51E596CB" w:rsidR="00EA730E" w:rsidRDefault="00EA730E" w:rsidP="00EA730E">
            <w:pPr>
              <w:pStyle w:val="Heading5"/>
            </w:pPr>
            <w:r>
              <w:t>“</w:t>
            </w:r>
            <w:r w:rsidR="00452011">
              <w:t>twisters</w:t>
            </w:r>
            <w:r>
              <w:t xml:space="preserve">” – </w:t>
            </w:r>
            <w:r w:rsidR="00452011">
              <w:t>july</w:t>
            </w:r>
            <w:r>
              <w:t xml:space="preserve"> 202</w:t>
            </w:r>
            <w:r w:rsidR="00452011">
              <w:t>4</w:t>
            </w:r>
          </w:p>
          <w:p w14:paraId="6E08505E" w14:textId="5B65C5EA" w:rsidR="00EA730E" w:rsidRPr="00160804" w:rsidRDefault="00452011" w:rsidP="00EA730E">
            <w:pPr>
              <w:rPr>
                <w:i/>
                <w:iCs/>
              </w:rPr>
            </w:pPr>
            <w:r w:rsidRPr="00160804">
              <w:rPr>
                <w:i/>
                <w:iCs/>
              </w:rPr>
              <w:t>Storm Chaser / Sel</w:t>
            </w:r>
            <w:r w:rsidR="00E93A70">
              <w:rPr>
                <w:i/>
                <w:iCs/>
              </w:rPr>
              <w:t>f</w:t>
            </w:r>
            <w:r w:rsidRPr="00160804">
              <w:rPr>
                <w:i/>
                <w:iCs/>
              </w:rPr>
              <w:t xml:space="preserve"> – Background – Universal Studios motion picture</w:t>
            </w:r>
          </w:p>
          <w:p w14:paraId="5C398351" w14:textId="04BBCA38" w:rsidR="00452011" w:rsidRDefault="00452011" w:rsidP="00452011">
            <w:pPr>
              <w:pStyle w:val="Heading5"/>
            </w:pPr>
            <w:r>
              <w:t>“storm chasing: the anthology” – 2016</w:t>
            </w:r>
          </w:p>
          <w:p w14:paraId="256FB340" w14:textId="41B50CD4" w:rsidR="00452011" w:rsidRDefault="00452011" w:rsidP="00452011">
            <w:pPr>
              <w:rPr>
                <w:i/>
                <w:iCs/>
              </w:rPr>
            </w:pPr>
            <w:r w:rsidRPr="00160804">
              <w:rPr>
                <w:i/>
                <w:iCs/>
              </w:rPr>
              <w:t>Sel</w:t>
            </w:r>
            <w:r w:rsidR="00E93A70">
              <w:rPr>
                <w:i/>
                <w:iCs/>
              </w:rPr>
              <w:t>f</w:t>
            </w:r>
            <w:r w:rsidRPr="00160804">
              <w:rPr>
                <w:i/>
                <w:iCs/>
              </w:rPr>
              <w:t xml:space="preserve"> – Documentary film by Blake Naftel</w:t>
            </w:r>
          </w:p>
          <w:p w14:paraId="0E4DE99F" w14:textId="3FC43718" w:rsidR="00E955C7" w:rsidRDefault="00E955C7" w:rsidP="00E955C7">
            <w:pPr>
              <w:pStyle w:val="Heading5"/>
            </w:pPr>
            <w:r>
              <w:lastRenderedPageBreak/>
              <w:t xml:space="preserve">“storm assist 2014” </w:t>
            </w:r>
          </w:p>
          <w:p w14:paraId="5928D3B0" w14:textId="558158A9" w:rsidR="00E955C7" w:rsidRPr="00160804" w:rsidRDefault="00E955C7" w:rsidP="00452011">
            <w:pPr>
              <w:rPr>
                <w:i/>
                <w:iCs/>
              </w:rPr>
            </w:pPr>
            <w:r>
              <w:rPr>
                <w:i/>
                <w:iCs/>
              </w:rPr>
              <w:t>Narrator</w:t>
            </w:r>
            <w:r w:rsidR="00E93A70">
              <w:rPr>
                <w:i/>
                <w:iCs/>
              </w:rPr>
              <w:t xml:space="preserve"> </w:t>
            </w:r>
            <w:r w:rsidRPr="00160804">
              <w:rPr>
                <w:i/>
                <w:iCs/>
              </w:rPr>
              <w:t xml:space="preserve">– </w:t>
            </w:r>
            <w:r>
              <w:rPr>
                <w:i/>
                <w:iCs/>
              </w:rPr>
              <w:t>DVD/Blu-ray charity production</w:t>
            </w:r>
          </w:p>
          <w:p w14:paraId="0C2012AA" w14:textId="7559CE70" w:rsidR="00452011" w:rsidRDefault="00452011" w:rsidP="00452011">
            <w:pPr>
              <w:pStyle w:val="Heading5"/>
            </w:pPr>
            <w:r>
              <w:t>“the road to el reno” – 2013</w:t>
            </w:r>
          </w:p>
          <w:p w14:paraId="2C706292" w14:textId="6E823328" w:rsidR="00F70AB8" w:rsidRPr="00160804" w:rsidRDefault="00452011" w:rsidP="00EA730E">
            <w:pPr>
              <w:rPr>
                <w:i/>
                <w:iCs/>
              </w:rPr>
            </w:pPr>
            <w:proofErr w:type="gramStart"/>
            <w:r w:rsidRPr="00160804">
              <w:rPr>
                <w:i/>
                <w:iCs/>
              </w:rPr>
              <w:t>Sel</w:t>
            </w:r>
            <w:r w:rsidR="00E93A70">
              <w:rPr>
                <w:i/>
                <w:iCs/>
              </w:rPr>
              <w:t xml:space="preserve">f </w:t>
            </w:r>
            <w:r w:rsidRPr="00160804">
              <w:rPr>
                <w:i/>
                <w:iCs/>
              </w:rPr>
              <w:t xml:space="preserve"> –</w:t>
            </w:r>
            <w:proofErr w:type="gramEnd"/>
            <w:r w:rsidRPr="00160804">
              <w:rPr>
                <w:i/>
                <w:iCs/>
              </w:rPr>
              <w:t xml:space="preserve"> Documentary short film by Tony Laubach</w:t>
            </w:r>
          </w:p>
          <w:p w14:paraId="5000102C" w14:textId="20C80772" w:rsidR="00EA730E" w:rsidRPr="00E41EA7" w:rsidRDefault="00452011" w:rsidP="00EA730E">
            <w:pPr>
              <w:pStyle w:val="Heading4"/>
              <w:rPr>
                <w:sz w:val="32"/>
                <w:szCs w:val="32"/>
              </w:rPr>
            </w:pPr>
            <w:r w:rsidRPr="00E41EA7">
              <w:rPr>
                <w:sz w:val="32"/>
                <w:szCs w:val="32"/>
              </w:rPr>
              <w:t>television appearances</w:t>
            </w:r>
          </w:p>
          <w:p w14:paraId="2D7942B9" w14:textId="6761CCAA" w:rsidR="00EA730E" w:rsidRDefault="00EA730E" w:rsidP="00EA730E">
            <w:pPr>
              <w:pStyle w:val="Heading5"/>
            </w:pPr>
            <w:r>
              <w:t>“</w:t>
            </w:r>
            <w:r w:rsidR="00452011">
              <w:t>earthstorm</w:t>
            </w:r>
            <w:r>
              <w:t xml:space="preserve">” – </w:t>
            </w:r>
            <w:r w:rsidR="00452011">
              <w:t>october 2022</w:t>
            </w:r>
            <w:r>
              <w:t xml:space="preserve"> </w:t>
            </w:r>
          </w:p>
          <w:p w14:paraId="20018BC6" w14:textId="18EBDC8F" w:rsidR="00EA730E" w:rsidRDefault="00452011" w:rsidP="00EA730E">
            <w:r>
              <w:t>NETFLIX original docuseries</w:t>
            </w:r>
          </w:p>
          <w:p w14:paraId="4F37DF46" w14:textId="49A703FF" w:rsidR="00452011" w:rsidRDefault="00452011" w:rsidP="00452011">
            <w:pPr>
              <w:pStyle w:val="Heading5"/>
            </w:pPr>
            <w:r>
              <w:t xml:space="preserve">nbc top story – october 2022 </w:t>
            </w:r>
          </w:p>
          <w:p w14:paraId="2D7D6DE7" w14:textId="2F87B341" w:rsidR="00452011" w:rsidRDefault="00452011" w:rsidP="00452011">
            <w:r w:rsidRPr="00452011">
              <w:rPr>
                <w:i/>
                <w:iCs/>
              </w:rPr>
              <w:t>“Female Storm Chasers Pursue Passion…”</w:t>
            </w:r>
            <w:r>
              <w:rPr>
                <w:i/>
                <w:iCs/>
              </w:rPr>
              <w:t xml:space="preserve"> </w:t>
            </w:r>
            <w:r w:rsidRPr="00452011">
              <w:t>Featured interview and photographs</w:t>
            </w:r>
          </w:p>
          <w:p w14:paraId="737ED00F" w14:textId="086722E9" w:rsidR="00452011" w:rsidRDefault="00452011" w:rsidP="00452011">
            <w:pPr>
              <w:pStyle w:val="Heading5"/>
            </w:pPr>
            <w:r>
              <w:t xml:space="preserve">national geographic explorer – february 2019 </w:t>
            </w:r>
          </w:p>
          <w:p w14:paraId="64F1E237" w14:textId="2E803F15" w:rsidR="00F70AB8" w:rsidRDefault="00160804" w:rsidP="00452011">
            <w:r>
              <w:rPr>
                <w:i/>
                <w:iCs/>
              </w:rPr>
              <w:t xml:space="preserve">Episode </w:t>
            </w:r>
            <w:r w:rsidR="00452011" w:rsidRPr="00452011">
              <w:rPr>
                <w:i/>
                <w:iCs/>
              </w:rPr>
              <w:t>“</w:t>
            </w:r>
            <w:r w:rsidR="00452011">
              <w:rPr>
                <w:i/>
                <w:iCs/>
              </w:rPr>
              <w:t>Ancient Fighting Arts</w:t>
            </w:r>
            <w:r w:rsidR="00452011" w:rsidRPr="00452011">
              <w:rPr>
                <w:i/>
                <w:iCs/>
              </w:rPr>
              <w:t>…”</w:t>
            </w:r>
            <w:r w:rsidR="00452011">
              <w:rPr>
                <w:i/>
                <w:iCs/>
              </w:rPr>
              <w:t xml:space="preserve"> </w:t>
            </w:r>
            <w:r w:rsidR="0042782F" w:rsidRPr="0042782F">
              <w:rPr>
                <w:i/>
                <w:iCs/>
              </w:rPr>
              <w:t>Short feature on Dr. Anton Seimon’s research project</w:t>
            </w:r>
            <w:r>
              <w:t xml:space="preserve"> </w:t>
            </w:r>
          </w:p>
          <w:p w14:paraId="0656B0C1" w14:textId="77777777" w:rsidR="00F70AB8" w:rsidRPr="00E41EA7" w:rsidRDefault="00F70AB8" w:rsidP="00F70AB8">
            <w:pPr>
              <w:pStyle w:val="Heading4"/>
              <w:rPr>
                <w:sz w:val="32"/>
                <w:szCs w:val="32"/>
              </w:rPr>
            </w:pPr>
            <w:r w:rsidRPr="00E41EA7">
              <w:rPr>
                <w:sz w:val="32"/>
                <w:szCs w:val="32"/>
              </w:rPr>
              <w:t>web</w:t>
            </w:r>
            <w:r>
              <w:rPr>
                <w:sz w:val="32"/>
                <w:szCs w:val="32"/>
              </w:rPr>
              <w:t xml:space="preserve"> features and videos</w:t>
            </w:r>
          </w:p>
          <w:p w14:paraId="43D9FEBE" w14:textId="381D769F" w:rsidR="00967855" w:rsidRDefault="00967855" w:rsidP="00967855">
            <w:pPr>
              <w:pStyle w:val="Heading5"/>
              <w:jc w:val="left"/>
            </w:pPr>
            <w:r>
              <w:t xml:space="preserve">shepherd express – MARCH 2025 </w:t>
            </w:r>
          </w:p>
          <w:p w14:paraId="1D0E9C89" w14:textId="0B1CEBFA" w:rsidR="00967855" w:rsidRPr="00160804" w:rsidRDefault="00967855" w:rsidP="00967855">
            <w:pPr>
              <w:rPr>
                <w:lang w:eastAsia="ja-JP"/>
              </w:rPr>
            </w:pPr>
            <w:r>
              <w:rPr>
                <w:i/>
                <w:iCs/>
              </w:rPr>
              <w:t xml:space="preserve">“Jennifer Brindley Portrait Will Capture Your Essence” – </w:t>
            </w:r>
            <w:proofErr w:type="spellStart"/>
            <w:r>
              <w:rPr>
                <w:i/>
                <w:iCs/>
              </w:rPr>
              <w:t>HerStory</w:t>
            </w:r>
            <w:proofErr w:type="spellEnd"/>
            <w:r>
              <w:rPr>
                <w:i/>
                <w:iCs/>
              </w:rPr>
              <w:t xml:space="preserve"> Feature Article</w:t>
            </w:r>
          </w:p>
          <w:p w14:paraId="5498019E" w14:textId="0E1410DF" w:rsidR="00967855" w:rsidRDefault="00967855" w:rsidP="00967855">
            <w:pPr>
              <w:pStyle w:val="Heading5"/>
              <w:jc w:val="left"/>
            </w:pPr>
            <w:r>
              <w:t xml:space="preserve">ONMILWAUKEE – MARCH 2023 </w:t>
            </w:r>
          </w:p>
          <w:p w14:paraId="66830009" w14:textId="64DDD9C8" w:rsidR="00967855" w:rsidRPr="00160804" w:rsidRDefault="00967855" w:rsidP="00967855">
            <w:pPr>
              <w:rPr>
                <w:lang w:eastAsia="ja-JP"/>
              </w:rPr>
            </w:pPr>
            <w:r>
              <w:rPr>
                <w:i/>
                <w:iCs/>
              </w:rPr>
              <w:t>“Jennifer Brindley Portrait develops professional, personal brands”</w:t>
            </w:r>
          </w:p>
          <w:p w14:paraId="46C78D57" w14:textId="625854AF" w:rsidR="00F70AB8" w:rsidRDefault="00F70AB8" w:rsidP="00F70AB8">
            <w:pPr>
              <w:pStyle w:val="Heading5"/>
              <w:jc w:val="left"/>
            </w:pPr>
            <w:r>
              <w:t xml:space="preserve">nongirly – october 2021 </w:t>
            </w:r>
          </w:p>
          <w:p w14:paraId="70862968" w14:textId="77777777" w:rsidR="00F70AB8" w:rsidRPr="00160804" w:rsidRDefault="00F70AB8" w:rsidP="00F70AB8">
            <w:pPr>
              <w:rPr>
                <w:lang w:eastAsia="ja-JP"/>
              </w:rPr>
            </w:pPr>
            <w:r>
              <w:rPr>
                <w:i/>
                <w:iCs/>
              </w:rPr>
              <w:t>“A Photographer’s Unique Path into Storm Chasing” and “How to Become a Storm Chaser with Jennifer Brindley” Videos and articles</w:t>
            </w:r>
          </w:p>
          <w:p w14:paraId="65EF5CB6" w14:textId="77777777" w:rsidR="00F70AB8" w:rsidRDefault="00F70AB8" w:rsidP="00F70AB8">
            <w:pPr>
              <w:pStyle w:val="Heading5"/>
            </w:pPr>
            <w:r>
              <w:t>washington post – june 2019</w:t>
            </w:r>
          </w:p>
          <w:p w14:paraId="2AC49B8B" w14:textId="77777777" w:rsidR="00F70AB8" w:rsidRDefault="00F70AB8" w:rsidP="00F70AB8">
            <w:r w:rsidRPr="00EA730E">
              <w:rPr>
                <w:i/>
                <w:iCs/>
              </w:rPr>
              <w:t>“This beastly tornado left behind captivating images and an incredible set of data”</w:t>
            </w:r>
            <w:r>
              <w:t xml:space="preserve"> </w:t>
            </w:r>
            <w:r w:rsidRPr="00160804">
              <w:rPr>
                <w:i/>
                <w:iCs/>
              </w:rPr>
              <w:t xml:space="preserve">– Lead photo and </w:t>
            </w:r>
            <w:proofErr w:type="gramStart"/>
            <w:r w:rsidRPr="00160804">
              <w:rPr>
                <w:i/>
                <w:iCs/>
              </w:rPr>
              <w:t>two story</w:t>
            </w:r>
            <w:proofErr w:type="gramEnd"/>
            <w:r w:rsidRPr="00160804">
              <w:rPr>
                <w:i/>
                <w:iCs/>
              </w:rPr>
              <w:t xml:space="preserve"> images</w:t>
            </w:r>
          </w:p>
          <w:p w14:paraId="538FECC6" w14:textId="77777777" w:rsidR="00F70AB8" w:rsidRDefault="00F70AB8" w:rsidP="00F70AB8">
            <w:pPr>
              <w:pStyle w:val="Heading5"/>
            </w:pPr>
            <w:r>
              <w:t>SIERRA MAGAZINE – OCTOBER 2017</w:t>
            </w:r>
          </w:p>
          <w:p w14:paraId="537B5A7F" w14:textId="77777777" w:rsidR="00F70AB8" w:rsidRDefault="00F70AB8" w:rsidP="00F70AB8">
            <w:r w:rsidRPr="00EA730E">
              <w:rPr>
                <w:i/>
                <w:iCs/>
              </w:rPr>
              <w:t>“</w:t>
            </w:r>
            <w:r>
              <w:rPr>
                <w:i/>
                <w:iCs/>
              </w:rPr>
              <w:t xml:space="preserve">Why do People Become Storm </w:t>
            </w:r>
            <w:proofErr w:type="gramStart"/>
            <w:r>
              <w:rPr>
                <w:i/>
                <w:iCs/>
              </w:rPr>
              <w:t>Chasers?</w:t>
            </w:r>
            <w:r w:rsidRPr="00EA730E">
              <w:rPr>
                <w:i/>
                <w:iCs/>
              </w:rPr>
              <w:t>”</w:t>
            </w:r>
            <w:proofErr w:type="gramEnd"/>
            <w:r>
              <w:t xml:space="preserve"> </w:t>
            </w:r>
            <w:r w:rsidRPr="00160804">
              <w:rPr>
                <w:i/>
                <w:iCs/>
              </w:rPr>
              <w:t>– Featured image and interview</w:t>
            </w:r>
          </w:p>
          <w:p w14:paraId="3E4B8990" w14:textId="40D2CA1D" w:rsidR="00F70AB8" w:rsidRDefault="00F70AB8" w:rsidP="00F70AB8">
            <w:pPr>
              <w:pStyle w:val="Heading5"/>
            </w:pPr>
            <w:r>
              <w:t>OnMilwaukee – May 2013</w:t>
            </w:r>
          </w:p>
          <w:p w14:paraId="72E92177" w14:textId="77777777" w:rsidR="00F70AB8" w:rsidRDefault="00F70AB8" w:rsidP="00F70AB8">
            <w:r w:rsidRPr="00EA730E">
              <w:rPr>
                <w:i/>
                <w:iCs/>
              </w:rPr>
              <w:t>“</w:t>
            </w:r>
            <w:r>
              <w:rPr>
                <w:i/>
                <w:iCs/>
              </w:rPr>
              <w:t>Local Storm Chasers Share Insights and Close Calls</w:t>
            </w:r>
            <w:r w:rsidRPr="00EA730E">
              <w:rPr>
                <w:i/>
                <w:iCs/>
              </w:rPr>
              <w:t>”</w:t>
            </w:r>
            <w:r>
              <w:t xml:space="preserve"> </w:t>
            </w:r>
            <w:r w:rsidRPr="00160804">
              <w:rPr>
                <w:i/>
                <w:iCs/>
              </w:rPr>
              <w:t>– Featured images and interview</w:t>
            </w:r>
          </w:p>
          <w:p w14:paraId="765BF93A" w14:textId="6C546E22" w:rsidR="00EA730E" w:rsidRPr="00E41EA7" w:rsidRDefault="00160804" w:rsidP="00EA730E">
            <w:pPr>
              <w:pStyle w:val="Heading4"/>
              <w:rPr>
                <w:sz w:val="32"/>
                <w:szCs w:val="32"/>
              </w:rPr>
            </w:pPr>
            <w:r w:rsidRPr="00E41EA7">
              <w:rPr>
                <w:sz w:val="32"/>
                <w:szCs w:val="32"/>
              </w:rPr>
              <w:lastRenderedPageBreak/>
              <w:t>podcast interviews</w:t>
            </w:r>
          </w:p>
          <w:p w14:paraId="13CC88D3" w14:textId="763B61CD" w:rsidR="00844C6B" w:rsidRDefault="00844C6B" w:rsidP="00844C6B">
            <w:pPr>
              <w:pStyle w:val="Heading5"/>
            </w:pPr>
            <w:r>
              <w:t xml:space="preserve">Storm before the </w:t>
            </w:r>
            <w:proofErr w:type="gramStart"/>
            <w:r>
              <w:t>calm  –</w:t>
            </w:r>
            <w:proofErr w:type="gramEnd"/>
            <w:r>
              <w:t xml:space="preserve"> spring 2025 </w:t>
            </w:r>
          </w:p>
          <w:p w14:paraId="28A9D0C2" w14:textId="6903B7A9" w:rsidR="00844C6B" w:rsidRDefault="00844C6B" w:rsidP="00844C6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S1E4 – Jennifer Brindley Ubl </w:t>
            </w:r>
          </w:p>
          <w:p w14:paraId="41751F28" w14:textId="15BA6E9B" w:rsidR="00EA730E" w:rsidRDefault="00160804" w:rsidP="00EA730E">
            <w:pPr>
              <w:pStyle w:val="Heading5"/>
            </w:pPr>
            <w:r>
              <w:t>girls who chase</w:t>
            </w:r>
            <w:r w:rsidR="00EA730E">
              <w:t xml:space="preserve"> – </w:t>
            </w:r>
            <w:r>
              <w:t>january 2021</w:t>
            </w:r>
            <w:r w:rsidR="00EA730E">
              <w:t xml:space="preserve"> </w:t>
            </w:r>
          </w:p>
          <w:p w14:paraId="4984A37F" w14:textId="42212AC3" w:rsidR="00160804" w:rsidRDefault="00160804" w:rsidP="00160804">
            <w:pPr>
              <w:rPr>
                <w:i/>
                <w:iCs/>
              </w:rPr>
            </w:pPr>
            <w:r>
              <w:rPr>
                <w:i/>
                <w:iCs/>
              </w:rPr>
              <w:t>S1E4 – Jennifer Brindley Ubl: Creating a Life You Love</w:t>
            </w:r>
          </w:p>
          <w:p w14:paraId="102791EA" w14:textId="68FB5EC9" w:rsidR="00160804" w:rsidRDefault="00160804" w:rsidP="00160804">
            <w:pPr>
              <w:pStyle w:val="Heading5"/>
            </w:pPr>
            <w:r>
              <w:t xml:space="preserve">outside magazine– may 2021 </w:t>
            </w:r>
          </w:p>
          <w:p w14:paraId="591576F4" w14:textId="49D947CD" w:rsidR="00160804" w:rsidRPr="00160804" w:rsidRDefault="00160804" w:rsidP="00160804">
            <w:pPr>
              <w:rPr>
                <w:lang w:eastAsia="ja-JP"/>
              </w:rPr>
            </w:pPr>
            <w:r>
              <w:rPr>
                <w:i/>
                <w:iCs/>
              </w:rPr>
              <w:t>“When the Tornado Chased the Storm Chaser”</w:t>
            </w:r>
          </w:p>
          <w:p w14:paraId="17C59182" w14:textId="7C5A103F" w:rsidR="00160804" w:rsidRDefault="00160804" w:rsidP="00160804">
            <w:pPr>
              <w:pStyle w:val="Heading5"/>
            </w:pPr>
            <w:r>
              <w:t xml:space="preserve">chaserchat– march 2021 </w:t>
            </w:r>
          </w:p>
          <w:p w14:paraId="116BF927" w14:textId="162A92DB" w:rsidR="00160804" w:rsidRDefault="00160804" w:rsidP="00160804">
            <w:pPr>
              <w:rPr>
                <w:i/>
                <w:iCs/>
              </w:rPr>
            </w:pPr>
            <w:r>
              <w:rPr>
                <w:i/>
                <w:iCs/>
              </w:rPr>
              <w:t>Featured Interview</w:t>
            </w:r>
          </w:p>
          <w:p w14:paraId="429DB7DB" w14:textId="230085A7" w:rsidR="00160804" w:rsidRDefault="00160804" w:rsidP="00160804">
            <w:pPr>
              <w:pStyle w:val="Heading5"/>
            </w:pPr>
            <w:r>
              <w:t>milwaukee momcast – january 2020</w:t>
            </w:r>
          </w:p>
          <w:p w14:paraId="37A31923" w14:textId="3DD6AEC6" w:rsidR="00160804" w:rsidRDefault="00160804" w:rsidP="00160804">
            <w:pPr>
              <w:rPr>
                <w:i/>
                <w:iCs/>
              </w:rPr>
            </w:pPr>
            <w:r>
              <w:rPr>
                <w:i/>
                <w:iCs/>
              </w:rPr>
              <w:t>Ep. 09 “Why Moms Need to Exist in Photos”</w:t>
            </w:r>
          </w:p>
          <w:p w14:paraId="358F01F6" w14:textId="4A4AFCA2" w:rsidR="00160804" w:rsidRDefault="00160804" w:rsidP="00160804">
            <w:pPr>
              <w:pStyle w:val="Heading5"/>
            </w:pPr>
            <w:r>
              <w:t xml:space="preserve">finding bliss podcast – august 2019 </w:t>
            </w:r>
          </w:p>
          <w:p w14:paraId="4A4B18ED" w14:textId="2DCCC1BF" w:rsidR="00160804" w:rsidRDefault="00160804" w:rsidP="00160804">
            <w:pPr>
              <w:rPr>
                <w:i/>
                <w:iCs/>
              </w:rPr>
            </w:pPr>
            <w:r>
              <w:rPr>
                <w:i/>
                <w:iCs/>
              </w:rPr>
              <w:t>Ep. 054“Overcoming Fear of Failure and Comparisons”</w:t>
            </w:r>
          </w:p>
          <w:p w14:paraId="23318212" w14:textId="4BE2F6CE" w:rsidR="00160804" w:rsidRDefault="00160804" w:rsidP="00160804">
            <w:pPr>
              <w:pStyle w:val="Heading5"/>
            </w:pPr>
            <w:r>
              <w:t xml:space="preserve">new hampshire public radio [npr] – may 2018 </w:t>
            </w:r>
          </w:p>
          <w:p w14:paraId="3D57C388" w14:textId="197A2755" w:rsidR="00160804" w:rsidRDefault="00160804" w:rsidP="00160804">
            <w:pPr>
              <w:rPr>
                <w:i/>
                <w:iCs/>
              </w:rPr>
            </w:pPr>
            <w:r>
              <w:rPr>
                <w:i/>
                <w:iCs/>
              </w:rPr>
              <w:t>“Ride or Die” story by Jimmy Gutierrez</w:t>
            </w:r>
          </w:p>
          <w:p w14:paraId="2A2D32EA" w14:textId="3B5FCBA6" w:rsidR="00160804" w:rsidRDefault="00160804" w:rsidP="00160804">
            <w:pPr>
              <w:pStyle w:val="Heading5"/>
            </w:pPr>
            <w:r>
              <w:t xml:space="preserve">storm front freaks – may 2018 </w:t>
            </w:r>
          </w:p>
          <w:p w14:paraId="23070797" w14:textId="7CF0FEA0" w:rsidR="00160804" w:rsidRDefault="00160804" w:rsidP="00160804">
            <w:pPr>
              <w:rPr>
                <w:i/>
                <w:iCs/>
              </w:rPr>
            </w:pPr>
            <w:r>
              <w:rPr>
                <w:i/>
                <w:iCs/>
              </w:rPr>
              <w:t>Ep. 52 “Women in Chasing”</w:t>
            </w:r>
          </w:p>
          <w:p w14:paraId="1054561C" w14:textId="572D7490" w:rsidR="00160804" w:rsidRDefault="00160804" w:rsidP="00160804">
            <w:pPr>
              <w:pStyle w:val="Heading5"/>
            </w:pPr>
            <w:r>
              <w:t xml:space="preserve">the ghost train podcast </w:t>
            </w:r>
          </w:p>
          <w:p w14:paraId="5690838C" w14:textId="79CB52F7" w:rsidR="00EA730E" w:rsidRDefault="00160804" w:rsidP="00160804">
            <w:pPr>
              <w:jc w:val="left"/>
            </w:pPr>
            <w:r>
              <w:rPr>
                <w:i/>
                <w:iCs/>
              </w:rPr>
              <w:t>“The Burning Passion” – January 2015</w:t>
            </w:r>
            <w:r>
              <w:rPr>
                <w:i/>
                <w:iCs/>
              </w:rPr>
              <w:br/>
              <w:t>“Mother Nature, She Awakens” – April 2015</w:t>
            </w:r>
          </w:p>
          <w:p w14:paraId="7AF16298" w14:textId="140FF45B" w:rsidR="00410939" w:rsidRPr="00E41EA7" w:rsidRDefault="00160804" w:rsidP="006272F5">
            <w:pPr>
              <w:pStyle w:val="Heading4"/>
              <w:rPr>
                <w:sz w:val="32"/>
                <w:szCs w:val="32"/>
              </w:rPr>
            </w:pPr>
            <w:r w:rsidRPr="00E41EA7">
              <w:rPr>
                <w:sz w:val="32"/>
                <w:szCs w:val="32"/>
              </w:rPr>
              <w:t>panel appearances</w:t>
            </w:r>
          </w:p>
          <w:p w14:paraId="19604E64" w14:textId="4412A8EB" w:rsidR="00410939" w:rsidRDefault="00160804" w:rsidP="00102847">
            <w:pPr>
              <w:pStyle w:val="Heading5"/>
            </w:pPr>
            <w:r>
              <w:t>girls who chase – 2024</w:t>
            </w:r>
          </w:p>
          <w:p w14:paraId="5249E577" w14:textId="41043F36" w:rsidR="00160804" w:rsidRDefault="00160804" w:rsidP="00E955C7">
            <w:pPr>
              <w:jc w:val="left"/>
              <w:rPr>
                <w:i/>
                <w:iCs/>
                <w:lang w:eastAsia="ja-JP"/>
              </w:rPr>
            </w:pPr>
            <w:r w:rsidRPr="00160804">
              <w:rPr>
                <w:i/>
                <w:iCs/>
                <w:lang w:eastAsia="ja-JP"/>
              </w:rPr>
              <w:t>“Spring Training” veteran storm chasers panel</w:t>
            </w:r>
            <w:r w:rsidR="00136E15">
              <w:rPr>
                <w:i/>
                <w:iCs/>
                <w:lang w:eastAsia="ja-JP"/>
              </w:rPr>
              <w:t xml:space="preserve"> </w:t>
            </w:r>
            <w:r w:rsidR="00E955C7">
              <w:rPr>
                <w:i/>
                <w:iCs/>
                <w:lang w:eastAsia="ja-JP"/>
              </w:rPr>
              <w:t>sponsored b</w:t>
            </w:r>
            <w:r w:rsidR="0042782F">
              <w:rPr>
                <w:i/>
                <w:iCs/>
                <w:lang w:eastAsia="ja-JP"/>
              </w:rPr>
              <w:t>y the American Meteorological Society through</w:t>
            </w:r>
            <w:r w:rsidR="00E955C7">
              <w:rPr>
                <w:i/>
                <w:iCs/>
                <w:lang w:eastAsia="ja-JP"/>
              </w:rPr>
              <w:t xml:space="preserve"> </w:t>
            </w:r>
            <w:proofErr w:type="spellStart"/>
            <w:r w:rsidR="00E955C7">
              <w:rPr>
                <w:i/>
                <w:iCs/>
                <w:lang w:eastAsia="ja-JP"/>
              </w:rPr>
              <w:t>MetEd</w:t>
            </w:r>
            <w:proofErr w:type="spellEnd"/>
            <w:r w:rsidR="00E955C7">
              <w:rPr>
                <w:i/>
                <w:iCs/>
                <w:lang w:eastAsia="ja-JP"/>
              </w:rPr>
              <w:t xml:space="preserve"> / COMET.</w:t>
            </w:r>
          </w:p>
          <w:p w14:paraId="3DF25CF5" w14:textId="4F1A0055" w:rsidR="00E955C7" w:rsidRDefault="00E955C7" w:rsidP="00E955C7">
            <w:pPr>
              <w:pStyle w:val="Heading5"/>
            </w:pPr>
            <w:r>
              <w:t>american meteorological society – 2024</w:t>
            </w:r>
          </w:p>
          <w:p w14:paraId="1C95E802" w14:textId="151778A8" w:rsidR="00E955C7" w:rsidRPr="00160804" w:rsidRDefault="00E955C7" w:rsidP="00160804">
            <w:pPr>
              <w:rPr>
                <w:i/>
                <w:iCs/>
                <w:lang w:eastAsia="ja-JP"/>
              </w:rPr>
            </w:pPr>
            <w:r w:rsidRPr="00160804">
              <w:rPr>
                <w:i/>
                <w:iCs/>
                <w:lang w:eastAsia="ja-JP"/>
              </w:rPr>
              <w:t>“</w:t>
            </w:r>
            <w:r>
              <w:rPr>
                <w:i/>
                <w:iCs/>
                <w:lang w:eastAsia="ja-JP"/>
              </w:rPr>
              <w:t>So</w:t>
            </w:r>
            <w:r w:rsidR="0042782F">
              <w:rPr>
                <w:i/>
                <w:iCs/>
                <w:lang w:eastAsia="ja-JP"/>
              </w:rPr>
              <w:t>,</w:t>
            </w:r>
            <w:r>
              <w:rPr>
                <w:i/>
                <w:iCs/>
                <w:lang w:eastAsia="ja-JP"/>
              </w:rPr>
              <w:t xml:space="preserve"> You Want to Be a Storm Chaser</w:t>
            </w:r>
            <w:r w:rsidRPr="00160804">
              <w:rPr>
                <w:i/>
                <w:iCs/>
                <w:lang w:eastAsia="ja-JP"/>
              </w:rPr>
              <w:t xml:space="preserve">” </w:t>
            </w:r>
            <w:proofErr w:type="spellStart"/>
            <w:r>
              <w:rPr>
                <w:i/>
                <w:iCs/>
                <w:lang w:eastAsia="ja-JP"/>
              </w:rPr>
              <w:t>Weatherband</w:t>
            </w:r>
            <w:proofErr w:type="spellEnd"/>
            <w:r>
              <w:rPr>
                <w:i/>
                <w:iCs/>
                <w:lang w:eastAsia="ja-JP"/>
              </w:rPr>
              <w:t xml:space="preserve"> webinar </w:t>
            </w:r>
          </w:p>
          <w:p w14:paraId="6D1B9938" w14:textId="7D323002" w:rsidR="00160804" w:rsidRDefault="00160804" w:rsidP="00160804">
            <w:pPr>
              <w:pStyle w:val="Heading5"/>
            </w:pPr>
            <w:r>
              <w:t>madison professional photographers – 2019</w:t>
            </w:r>
          </w:p>
          <w:p w14:paraId="60E0156D" w14:textId="6F959BBA" w:rsidR="00D37152" w:rsidRDefault="00160804" w:rsidP="00967855">
            <w:pPr>
              <w:rPr>
                <w:lang w:eastAsia="ja-JP"/>
              </w:rPr>
            </w:pPr>
            <w:r w:rsidRPr="00160804">
              <w:rPr>
                <w:i/>
                <w:iCs/>
                <w:lang w:eastAsia="ja-JP"/>
              </w:rPr>
              <w:t xml:space="preserve">“Photography Panel </w:t>
            </w:r>
            <w:r w:rsidR="00136E15" w:rsidRPr="00160804">
              <w:rPr>
                <w:i/>
                <w:iCs/>
                <w:lang w:eastAsia="ja-JP"/>
              </w:rPr>
              <w:t>Extraordinaire</w:t>
            </w:r>
            <w:r w:rsidRPr="00160804">
              <w:rPr>
                <w:i/>
                <w:iCs/>
                <w:lang w:eastAsia="ja-JP"/>
              </w:rPr>
              <w:t xml:space="preserve">” </w:t>
            </w:r>
            <w:r w:rsidR="0042782F">
              <w:rPr>
                <w:i/>
                <w:iCs/>
                <w:lang w:eastAsia="ja-JP"/>
              </w:rPr>
              <w:t>P</w:t>
            </w:r>
            <w:r w:rsidRPr="00160804">
              <w:rPr>
                <w:i/>
                <w:iCs/>
                <w:lang w:eastAsia="ja-JP"/>
              </w:rPr>
              <w:t>hotography</w:t>
            </w:r>
            <w:r w:rsidR="0042782F">
              <w:rPr>
                <w:i/>
                <w:iCs/>
                <w:lang w:eastAsia="ja-JP"/>
              </w:rPr>
              <w:t xml:space="preserve"> expert</w:t>
            </w:r>
            <w:r w:rsidRPr="00160804">
              <w:rPr>
                <w:i/>
                <w:iCs/>
                <w:lang w:eastAsia="ja-JP"/>
              </w:rPr>
              <w:t xml:space="preserve"> panel </w:t>
            </w:r>
          </w:p>
          <w:p w14:paraId="75300B61" w14:textId="4B4E6A9B" w:rsidR="00E955C7" w:rsidRPr="00F70AB8" w:rsidRDefault="00E955C7" w:rsidP="00E41EA7">
            <w:pPr>
              <w:pStyle w:val="Heading3"/>
              <w:rPr>
                <w:sz w:val="40"/>
                <w:szCs w:val="28"/>
              </w:rPr>
            </w:pPr>
            <w:r w:rsidRPr="00F70AB8">
              <w:rPr>
                <w:sz w:val="40"/>
                <w:szCs w:val="28"/>
              </w:rPr>
              <w:lastRenderedPageBreak/>
              <w:t xml:space="preserve">educational </w:t>
            </w:r>
          </w:p>
          <w:p w14:paraId="1162CCF1" w14:textId="132CD06D" w:rsidR="0042782F" w:rsidRPr="00E41EA7" w:rsidRDefault="0042782F" w:rsidP="0042782F">
            <w:pPr>
              <w:pStyle w:val="Heading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virtual / streaming</w:t>
            </w:r>
          </w:p>
          <w:p w14:paraId="41F18E6A" w14:textId="77777777" w:rsidR="00140F75" w:rsidRDefault="00140F75" w:rsidP="00C21E71">
            <w:pPr>
              <w:pStyle w:val="Heading5"/>
              <w:rPr>
                <w:szCs w:val="28"/>
              </w:rPr>
            </w:pPr>
          </w:p>
          <w:p w14:paraId="5E080642" w14:textId="77777777" w:rsidR="00140F75" w:rsidRDefault="00140F75" w:rsidP="00140F75">
            <w:pPr>
              <w:pStyle w:val="Heading5"/>
            </w:pPr>
            <w:r>
              <w:t xml:space="preserve">girls who chase – Nov/Dec 2026 </w:t>
            </w:r>
          </w:p>
          <w:p w14:paraId="74E4F687" w14:textId="77777777" w:rsidR="00140F75" w:rsidRDefault="00140F75" w:rsidP="00140F75">
            <w:pPr>
              <w:jc w:val="left"/>
              <w:rPr>
                <w:i/>
                <w:iCs/>
                <w:lang w:eastAsia="ja-JP"/>
              </w:rPr>
            </w:pPr>
            <w:r w:rsidRPr="00160804">
              <w:rPr>
                <w:i/>
                <w:iCs/>
                <w:lang w:eastAsia="ja-JP"/>
              </w:rPr>
              <w:t>“</w:t>
            </w:r>
            <w:r>
              <w:rPr>
                <w:i/>
                <w:iCs/>
                <w:lang w:eastAsia="ja-JP"/>
              </w:rPr>
              <w:t>Capture Awe</w:t>
            </w:r>
            <w:r w:rsidRPr="00160804">
              <w:rPr>
                <w:i/>
                <w:iCs/>
                <w:lang w:eastAsia="ja-JP"/>
              </w:rPr>
              <w:t xml:space="preserve">” </w:t>
            </w:r>
            <w:r>
              <w:rPr>
                <w:i/>
                <w:iCs/>
                <w:lang w:eastAsia="ja-JP"/>
              </w:rPr>
              <w:t xml:space="preserve">educational instructor - sponsored by the American Meteorological Society through </w:t>
            </w:r>
            <w:proofErr w:type="spellStart"/>
            <w:r>
              <w:rPr>
                <w:i/>
                <w:iCs/>
                <w:lang w:eastAsia="ja-JP"/>
              </w:rPr>
              <w:t>MetEd</w:t>
            </w:r>
            <w:proofErr w:type="spellEnd"/>
            <w:r>
              <w:rPr>
                <w:i/>
                <w:iCs/>
                <w:lang w:eastAsia="ja-JP"/>
              </w:rPr>
              <w:t xml:space="preserve"> / COMET.</w:t>
            </w:r>
          </w:p>
          <w:p w14:paraId="667FE53B" w14:textId="6AF13F9D" w:rsidR="00C21E71" w:rsidRPr="00844C6B" w:rsidRDefault="00C21E71" w:rsidP="00C21E71">
            <w:pPr>
              <w:pStyle w:val="Heading5"/>
              <w:rPr>
                <w:szCs w:val="28"/>
              </w:rPr>
            </w:pPr>
            <w:r w:rsidRPr="00844C6B">
              <w:rPr>
                <w:szCs w:val="28"/>
              </w:rPr>
              <w:t xml:space="preserve">STORM PHOTOS OF the YEAR </w:t>
            </w:r>
            <w:r w:rsidRPr="00844C6B">
              <w:rPr>
                <w:sz w:val="20"/>
                <w:szCs w:val="20"/>
              </w:rPr>
              <w:t>“STORMIES”</w:t>
            </w:r>
            <w:r w:rsidRPr="00844C6B">
              <w:rPr>
                <w:szCs w:val="28"/>
              </w:rPr>
              <w:t xml:space="preserve"> – 2024</w:t>
            </w:r>
            <w:r w:rsidR="00967855" w:rsidRPr="00844C6B">
              <w:rPr>
                <w:szCs w:val="28"/>
              </w:rPr>
              <w:t>-</w:t>
            </w:r>
            <w:r w:rsidR="00844C6B" w:rsidRPr="00844C6B">
              <w:rPr>
                <w:szCs w:val="28"/>
              </w:rPr>
              <w:t>current</w:t>
            </w:r>
          </w:p>
          <w:p w14:paraId="433BE279" w14:textId="77777777" w:rsidR="00C21E71" w:rsidRDefault="00C21E71" w:rsidP="00C21E71">
            <w:pPr>
              <w:pStyle w:val="Heading5"/>
            </w:pPr>
            <w:r>
              <w:rPr>
                <w:i/>
                <w:iCs/>
                <w:caps w:val="0"/>
                <w:sz w:val="24"/>
                <w:szCs w:val="22"/>
              </w:rPr>
              <w:t xml:space="preserve">International </w:t>
            </w:r>
            <w:proofErr w:type="gramStart"/>
            <w:r>
              <w:rPr>
                <w:i/>
                <w:iCs/>
                <w:caps w:val="0"/>
                <w:sz w:val="24"/>
                <w:szCs w:val="22"/>
              </w:rPr>
              <w:t>storm photography competition</w:t>
            </w:r>
            <w:proofErr w:type="gramEnd"/>
            <w:r>
              <w:rPr>
                <w:i/>
                <w:iCs/>
                <w:caps w:val="0"/>
                <w:sz w:val="24"/>
                <w:szCs w:val="22"/>
              </w:rPr>
              <w:t xml:space="preserve"> - Judge</w:t>
            </w:r>
            <w:r w:rsidRPr="00F23085">
              <w:t xml:space="preserve"> </w:t>
            </w:r>
          </w:p>
          <w:p w14:paraId="2AA17AE6" w14:textId="77777777" w:rsidR="00C21E71" w:rsidRDefault="00C21E71" w:rsidP="00C21E71">
            <w:pPr>
              <w:pStyle w:val="Heading5"/>
            </w:pPr>
          </w:p>
          <w:p w14:paraId="18A9A041" w14:textId="6B6C08FB" w:rsidR="00E955C7" w:rsidRPr="00F23085" w:rsidRDefault="00E955C7" w:rsidP="00C21E71">
            <w:pPr>
              <w:pStyle w:val="Heading5"/>
            </w:pPr>
            <w:r w:rsidRPr="00F23085">
              <w:t>spring training – march 2024</w:t>
            </w:r>
          </w:p>
          <w:p w14:paraId="2F7567B8" w14:textId="5DDD1A98" w:rsidR="0042782F" w:rsidRDefault="00F23085" w:rsidP="00E955C7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GIRLS WHO CHASE </w:t>
            </w:r>
            <w:r w:rsidR="00E955C7">
              <w:rPr>
                <w:i/>
                <w:iCs/>
              </w:rPr>
              <w:t>Storm Chasing Educational Program:</w:t>
            </w:r>
            <w:r>
              <w:rPr>
                <w:i/>
                <w:iCs/>
              </w:rPr>
              <w:t xml:space="preserve"> </w:t>
            </w:r>
            <w:r w:rsidR="00E955C7">
              <w:rPr>
                <w:i/>
                <w:iCs/>
              </w:rPr>
              <w:t xml:space="preserve">“Storm Structure / Storm Spotting Basics” </w:t>
            </w:r>
            <w:r>
              <w:rPr>
                <w:i/>
                <w:iCs/>
              </w:rPr>
              <w:t xml:space="preserve">and </w:t>
            </w:r>
            <w:r w:rsidR="00E955C7">
              <w:rPr>
                <w:i/>
                <w:iCs/>
              </w:rPr>
              <w:t>“Positioning for Safe and Successful Chasing” bo</w:t>
            </w:r>
            <w:r w:rsidR="00AC1CBF">
              <w:rPr>
                <w:i/>
                <w:iCs/>
              </w:rPr>
              <w:t>t</w:t>
            </w:r>
            <w:r w:rsidR="00E955C7">
              <w:rPr>
                <w:i/>
                <w:iCs/>
              </w:rPr>
              <w:t>h co-presented with Skip Talbot</w:t>
            </w:r>
          </w:p>
          <w:p w14:paraId="3C7C114E" w14:textId="22B1B650" w:rsidR="0042782F" w:rsidRDefault="0042782F" w:rsidP="0042782F">
            <w:pPr>
              <w:pStyle w:val="Heading5"/>
            </w:pPr>
            <w:r>
              <w:t>photo midwest education – feb 2023</w:t>
            </w:r>
          </w:p>
          <w:p w14:paraId="7EB0C0B0" w14:textId="1390D0BC" w:rsidR="0042782F" w:rsidRPr="0065312D" w:rsidRDefault="0042782F" w:rsidP="0042782F">
            <w:pPr>
              <w:jc w:val="left"/>
              <w:rPr>
                <w:b/>
                <w:bCs/>
              </w:rPr>
            </w:pPr>
            <w:r>
              <w:rPr>
                <w:i/>
                <w:iCs/>
              </w:rPr>
              <w:t>“Third Thursday” educational presentation</w:t>
            </w:r>
          </w:p>
          <w:p w14:paraId="60CA1DCB" w14:textId="130EF6BD" w:rsidR="0042782F" w:rsidRPr="00E41EA7" w:rsidRDefault="0042782F" w:rsidP="0042782F">
            <w:pPr>
              <w:pStyle w:val="Heading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conference presentations</w:t>
            </w:r>
          </w:p>
          <w:p w14:paraId="089C51A6" w14:textId="44E5D9E6" w:rsidR="0065312D" w:rsidRDefault="0065312D" w:rsidP="0065312D">
            <w:pPr>
              <w:pStyle w:val="Heading5"/>
            </w:pPr>
            <w:r>
              <w:t>natiOnal storm chasers summit – feb 2023</w:t>
            </w:r>
          </w:p>
          <w:p w14:paraId="76E3E6CB" w14:textId="262E7EB1" w:rsidR="0065312D" w:rsidRPr="0065312D" w:rsidRDefault="0065312D" w:rsidP="0065312D">
            <w:pPr>
              <w:jc w:val="left"/>
              <w:rPr>
                <w:b/>
                <w:bCs/>
              </w:rPr>
            </w:pPr>
            <w:r>
              <w:rPr>
                <w:i/>
                <w:iCs/>
              </w:rPr>
              <w:t>GIRLS WHO CHASE “Girls Who Chase – One Year Later” Co-presented with Jennifer Walton</w:t>
            </w:r>
          </w:p>
          <w:p w14:paraId="77517EF0" w14:textId="76653DB0" w:rsidR="00E955C7" w:rsidRPr="00E41EA7" w:rsidRDefault="00E955C7" w:rsidP="00F23085">
            <w:pPr>
              <w:pStyle w:val="Heading5"/>
            </w:pPr>
            <w:r w:rsidRPr="00E41EA7">
              <w:t xml:space="preserve">indiana storm </w:t>
            </w:r>
            <w:proofErr w:type="gramStart"/>
            <w:r w:rsidRPr="00E41EA7">
              <w:t>chasers</w:t>
            </w:r>
            <w:proofErr w:type="gramEnd"/>
            <w:r w:rsidRPr="00E41EA7">
              <w:t xml:space="preserve"> convention</w:t>
            </w:r>
          </w:p>
          <w:p w14:paraId="0C7FC03E" w14:textId="35A47877" w:rsidR="00E955C7" w:rsidRPr="0042782F" w:rsidRDefault="0042782F" w:rsidP="0042782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Presentations in </w:t>
            </w:r>
            <w:r w:rsidR="00E955C7" w:rsidRPr="0042782F">
              <w:rPr>
                <w:i/>
                <w:iCs/>
              </w:rPr>
              <w:t xml:space="preserve">2015, 2016 and 2022 </w:t>
            </w:r>
          </w:p>
          <w:p w14:paraId="328B512B" w14:textId="0810E4A4" w:rsidR="00E955C7" w:rsidRPr="00E41EA7" w:rsidRDefault="00E955C7" w:rsidP="00F23085">
            <w:pPr>
              <w:pStyle w:val="Heading5"/>
            </w:pPr>
            <w:r w:rsidRPr="00E41EA7">
              <w:t>minnesota severe storms conference</w:t>
            </w:r>
          </w:p>
          <w:p w14:paraId="25B5B1B8" w14:textId="01AE419B" w:rsidR="00E955C7" w:rsidRPr="0042782F" w:rsidRDefault="0042782F" w:rsidP="0042782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Presentation </w:t>
            </w:r>
            <w:proofErr w:type="gramStart"/>
            <w:r>
              <w:rPr>
                <w:i/>
                <w:iCs/>
              </w:rPr>
              <w:t>in</w:t>
            </w:r>
            <w:proofErr w:type="gramEnd"/>
            <w:r>
              <w:rPr>
                <w:i/>
                <w:iCs/>
              </w:rPr>
              <w:t xml:space="preserve"> </w:t>
            </w:r>
            <w:r w:rsidR="00E955C7" w:rsidRPr="0042782F">
              <w:rPr>
                <w:i/>
                <w:iCs/>
              </w:rPr>
              <w:t>2018</w:t>
            </w:r>
          </w:p>
          <w:p w14:paraId="657B6A0F" w14:textId="72AF7197" w:rsidR="00E955C7" w:rsidRPr="00E41EA7" w:rsidRDefault="00E955C7" w:rsidP="00F23085">
            <w:pPr>
              <w:pStyle w:val="Heading5"/>
            </w:pPr>
            <w:r w:rsidRPr="00E41EA7">
              <w:rPr>
                <w:szCs w:val="28"/>
              </w:rPr>
              <w:t>nat</w:t>
            </w:r>
            <w:r w:rsidR="00E41EA7" w:rsidRPr="00E41EA7">
              <w:rPr>
                <w:szCs w:val="28"/>
              </w:rPr>
              <w:t>’</w:t>
            </w:r>
            <w:r w:rsidRPr="00E41EA7">
              <w:rPr>
                <w:szCs w:val="28"/>
              </w:rPr>
              <w:t>l</w:t>
            </w:r>
            <w:r w:rsidRPr="00E41EA7">
              <w:t xml:space="preserve"> tropical severe weather conference</w:t>
            </w:r>
          </w:p>
          <w:p w14:paraId="4AA0BE48" w14:textId="574BA2F6" w:rsidR="00E955C7" w:rsidRDefault="0042782F" w:rsidP="0042782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Presentation in </w:t>
            </w:r>
            <w:r w:rsidR="00E955C7" w:rsidRPr="0042782F">
              <w:rPr>
                <w:i/>
                <w:iCs/>
              </w:rPr>
              <w:t>2014 co-presented with Skip Talbot</w:t>
            </w:r>
          </w:p>
          <w:p w14:paraId="57BFED10" w14:textId="39E780EC" w:rsidR="00BA1A3F" w:rsidRPr="00E41EA7" w:rsidRDefault="00BA1A3F" w:rsidP="00BA1A3F">
            <w:pPr>
              <w:pStyle w:val="Heading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 / CLASSROOM presentations</w:t>
            </w:r>
          </w:p>
          <w:p w14:paraId="47F2BB32" w14:textId="77777777" w:rsidR="00081E93" w:rsidRDefault="00081E93" w:rsidP="00081E93">
            <w:pPr>
              <w:pStyle w:val="Heading5"/>
              <w:jc w:val="left"/>
            </w:pPr>
            <w:r>
              <w:t xml:space="preserve">BIG IDEAS LEARNING – JUNE 2023 </w:t>
            </w:r>
          </w:p>
          <w:p w14:paraId="40C7B189" w14:textId="7507F8D4" w:rsidR="00081E93" w:rsidRPr="00081E93" w:rsidRDefault="00081E93" w:rsidP="00081E93">
            <w:pPr>
              <w:rPr>
                <w:lang w:eastAsia="ja-JP"/>
              </w:rPr>
            </w:pPr>
            <w:r>
              <w:rPr>
                <w:i/>
                <w:iCs/>
              </w:rPr>
              <w:t xml:space="preserve">“Career Explorations: Storm Chaser” K-8 textbook pairing educational video in partnership with National Geographic Learning </w:t>
            </w:r>
          </w:p>
          <w:p w14:paraId="78F66323" w14:textId="3DD8C9EF" w:rsidR="00BA1A3F" w:rsidRDefault="00BA1A3F" w:rsidP="00BA1A3F">
            <w:pPr>
              <w:pStyle w:val="Heading5"/>
            </w:pPr>
            <w:r>
              <w:t>grace lutheran oak creek – March 2014</w:t>
            </w:r>
          </w:p>
          <w:p w14:paraId="1F463E3D" w14:textId="14C04AC8" w:rsidR="00BA1A3F" w:rsidRPr="0065312D" w:rsidRDefault="00BA1A3F" w:rsidP="00BA1A3F">
            <w:pPr>
              <w:jc w:val="left"/>
              <w:rPr>
                <w:b/>
                <w:bCs/>
              </w:rPr>
            </w:pPr>
            <w:r>
              <w:rPr>
                <w:i/>
                <w:iCs/>
              </w:rPr>
              <w:t xml:space="preserve"> “Storm Chasing and Tornadoes” – 3</w:t>
            </w:r>
            <w:r w:rsidRPr="00BA1A3F">
              <w:rPr>
                <w:i/>
                <w:iCs/>
                <w:vertAlign w:val="superscript"/>
              </w:rPr>
              <w:t>rd</w:t>
            </w:r>
            <w:r>
              <w:rPr>
                <w:i/>
                <w:iCs/>
              </w:rPr>
              <w:t xml:space="preserve"> Grade Class</w:t>
            </w:r>
          </w:p>
          <w:p w14:paraId="1B478D9E" w14:textId="679955EB" w:rsidR="00BA1A3F" w:rsidRDefault="00BA1A3F" w:rsidP="00BA1A3F">
            <w:pPr>
              <w:pStyle w:val="Heading5"/>
            </w:pPr>
            <w:r>
              <w:t>HIGHLAND COMMUNITY SCHOOL – May 2016</w:t>
            </w:r>
          </w:p>
          <w:p w14:paraId="23109D6F" w14:textId="34D6624D" w:rsidR="00BA1A3F" w:rsidRPr="0065312D" w:rsidRDefault="00BA1A3F" w:rsidP="00BA1A3F">
            <w:pPr>
              <w:jc w:val="left"/>
              <w:rPr>
                <w:b/>
                <w:bCs/>
              </w:rPr>
            </w:pPr>
            <w:r>
              <w:rPr>
                <w:i/>
                <w:iCs/>
              </w:rPr>
              <w:t>“Storm Chasing and Tornadoes” – 1</w:t>
            </w:r>
            <w:r w:rsidRPr="00BA1A3F">
              <w:rPr>
                <w:i/>
                <w:iCs/>
                <w:vertAlign w:val="superscript"/>
              </w:rPr>
              <w:t>st</w:t>
            </w:r>
            <w:r>
              <w:rPr>
                <w:i/>
                <w:iCs/>
              </w:rPr>
              <w:t xml:space="preserve"> – 3</w:t>
            </w:r>
            <w:r w:rsidRPr="00BA1A3F">
              <w:rPr>
                <w:i/>
                <w:iCs/>
                <w:vertAlign w:val="superscript"/>
              </w:rPr>
              <w:t>rd</w:t>
            </w:r>
            <w:r>
              <w:rPr>
                <w:i/>
                <w:iCs/>
              </w:rPr>
              <w:t xml:space="preserve"> Grade Class</w:t>
            </w:r>
          </w:p>
          <w:p w14:paraId="2C0119A3" w14:textId="67AA1351" w:rsidR="00AC1CBF" w:rsidRPr="00F70AB8" w:rsidRDefault="00AC1CBF" w:rsidP="00AC1CBF">
            <w:pPr>
              <w:pStyle w:val="Heading3"/>
              <w:rPr>
                <w:sz w:val="40"/>
                <w:szCs w:val="28"/>
              </w:rPr>
            </w:pPr>
            <w:r w:rsidRPr="00F70AB8">
              <w:rPr>
                <w:sz w:val="40"/>
                <w:szCs w:val="28"/>
              </w:rPr>
              <w:lastRenderedPageBreak/>
              <w:t>projects</w:t>
            </w:r>
          </w:p>
          <w:p w14:paraId="414155E9" w14:textId="3189D870" w:rsidR="00AC1CBF" w:rsidRPr="00E41EA7" w:rsidRDefault="00AC1CBF" w:rsidP="00AC1CBF">
            <w:pPr>
              <w:pStyle w:val="Heading4"/>
              <w:rPr>
                <w:sz w:val="32"/>
                <w:szCs w:val="32"/>
              </w:rPr>
            </w:pPr>
            <w:r w:rsidRPr="00E41EA7">
              <w:rPr>
                <w:sz w:val="32"/>
                <w:szCs w:val="32"/>
              </w:rPr>
              <w:t>research</w:t>
            </w:r>
          </w:p>
          <w:p w14:paraId="0289ACDE" w14:textId="494D352C" w:rsidR="00AC1CBF" w:rsidRDefault="00AC1CBF" w:rsidP="00AC1CBF">
            <w:pPr>
              <w:pStyle w:val="Heading5"/>
            </w:pPr>
            <w:r>
              <w:t>tornado science research 2016-</w:t>
            </w:r>
            <w:r w:rsidR="00142ECD">
              <w:t>202</w:t>
            </w:r>
            <w:r w:rsidR="00844C6B">
              <w:t>2</w:t>
            </w:r>
          </w:p>
          <w:p w14:paraId="008C9371" w14:textId="3797CA45" w:rsidR="00AC1CBF" w:rsidRDefault="00AC1CBF" w:rsidP="00AC1CBF">
            <w:pPr>
              <w:rPr>
                <w:i/>
                <w:iCs/>
              </w:rPr>
            </w:pPr>
            <w:r>
              <w:rPr>
                <w:i/>
                <w:iCs/>
              </w:rPr>
              <w:t>Multi-year tornado research project with Skip Talbot, Dr. Anton Seimon, Dr. Tracie Seimon, Dr. John Allen and Hank Schyma</w:t>
            </w:r>
          </w:p>
          <w:p w14:paraId="3433ADC2" w14:textId="33C2AA34" w:rsidR="00AC1CBF" w:rsidRPr="00E41EA7" w:rsidRDefault="00AC1CBF" w:rsidP="00AC1CBF">
            <w:pPr>
              <w:pStyle w:val="Heading4"/>
              <w:rPr>
                <w:sz w:val="32"/>
                <w:szCs w:val="32"/>
              </w:rPr>
            </w:pPr>
            <w:r w:rsidRPr="00E41EA7">
              <w:rPr>
                <w:sz w:val="32"/>
                <w:szCs w:val="32"/>
              </w:rPr>
              <w:t>media</w:t>
            </w:r>
          </w:p>
          <w:p w14:paraId="3D9DC23E" w14:textId="4C00E81E" w:rsidR="00AC1CBF" w:rsidRDefault="00AC1CBF" w:rsidP="00AC1CBF">
            <w:pPr>
              <w:pStyle w:val="Heading5"/>
            </w:pPr>
            <w:r>
              <w:t>“storm chaser” film 2018</w:t>
            </w:r>
          </w:p>
          <w:p w14:paraId="6831AB66" w14:textId="0545E484" w:rsidR="00AC1CBF" w:rsidRDefault="00AC1CBF" w:rsidP="00AC1CB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Consultant and Artist / Art contributor for short film directed by Gretl </w:t>
            </w:r>
            <w:proofErr w:type="spellStart"/>
            <w:r>
              <w:rPr>
                <w:i/>
                <w:iCs/>
              </w:rPr>
              <w:t>Clagget</w:t>
            </w:r>
            <w:proofErr w:type="spellEnd"/>
          </w:p>
          <w:p w14:paraId="2A99F2DC" w14:textId="57F7CDD0" w:rsidR="00AC1CBF" w:rsidRDefault="00AC1CBF" w:rsidP="00AC1CBF">
            <w:pPr>
              <w:pStyle w:val="Heading5"/>
            </w:pPr>
            <w:r>
              <w:t>“EXTREME WEATHER” IMAX FILM 2014-2015</w:t>
            </w:r>
          </w:p>
          <w:p w14:paraId="6F06B205" w14:textId="19E3029E" w:rsidR="00AC1CBF" w:rsidRDefault="00AC1CBF" w:rsidP="00AC1CBF">
            <w:pPr>
              <w:rPr>
                <w:i/>
                <w:iCs/>
              </w:rPr>
            </w:pPr>
            <w:r>
              <w:rPr>
                <w:i/>
                <w:iCs/>
              </w:rPr>
              <w:t>Support crew and behind-the-scenes photographer for armored TIV and Doghouse chase vehicles</w:t>
            </w:r>
          </w:p>
          <w:p w14:paraId="3DA70BBA" w14:textId="77777777" w:rsidR="00967855" w:rsidRDefault="00967855" w:rsidP="00967855">
            <w:pPr>
              <w:pStyle w:val="Heading3"/>
              <w:rPr>
                <w:sz w:val="40"/>
                <w:szCs w:val="28"/>
              </w:rPr>
            </w:pPr>
          </w:p>
          <w:p w14:paraId="5E8AFCF3" w14:textId="3EE69CB1" w:rsidR="00967855" w:rsidRDefault="00967855" w:rsidP="00967855">
            <w:pPr>
              <w:pStyle w:val="Heading3"/>
              <w:rPr>
                <w:sz w:val="40"/>
                <w:szCs w:val="28"/>
              </w:rPr>
            </w:pPr>
            <w:r>
              <w:rPr>
                <w:sz w:val="40"/>
                <w:szCs w:val="28"/>
              </w:rPr>
              <w:t xml:space="preserve">CHARITY / </w:t>
            </w:r>
            <w:r w:rsidR="00BD3E67">
              <w:rPr>
                <w:sz w:val="40"/>
                <w:szCs w:val="28"/>
              </w:rPr>
              <w:t xml:space="preserve">community / </w:t>
            </w:r>
            <w:r>
              <w:rPr>
                <w:sz w:val="40"/>
                <w:szCs w:val="28"/>
              </w:rPr>
              <w:t>VOLUNTEER WORK</w:t>
            </w:r>
          </w:p>
          <w:p w14:paraId="4C5A3EB5" w14:textId="77777777" w:rsidR="00967855" w:rsidRPr="00967855" w:rsidRDefault="00967855" w:rsidP="00967855">
            <w:pPr>
              <w:pStyle w:val="Heading4"/>
            </w:pPr>
          </w:p>
          <w:p w14:paraId="1623F492" w14:textId="0D3E9629" w:rsidR="00967855" w:rsidRDefault="00967855" w:rsidP="00967855">
            <w:pPr>
              <w:pStyle w:val="Heading5"/>
            </w:pPr>
            <w:r>
              <w:t>ignite the spirit mke – 2018-2019, 2021-2023</w:t>
            </w:r>
          </w:p>
          <w:p w14:paraId="0EA2C9CA" w14:textId="7CA1CE0C" w:rsidR="00967855" w:rsidRDefault="00967855" w:rsidP="00967855">
            <w:pPr>
              <w:rPr>
                <w:i/>
                <w:iCs/>
              </w:rPr>
            </w:pPr>
            <w:r>
              <w:rPr>
                <w:i/>
                <w:iCs/>
              </w:rPr>
              <w:t>Annual Milwaukee Firefighter’s Charity Calendar photographer</w:t>
            </w:r>
          </w:p>
          <w:p w14:paraId="6FD06DCD" w14:textId="674C9700" w:rsidR="00967855" w:rsidRDefault="00967855" w:rsidP="00967855">
            <w:pPr>
              <w:pStyle w:val="Heading5"/>
            </w:pPr>
            <w:r>
              <w:t xml:space="preserve">west allis block grant committee member </w:t>
            </w:r>
            <w:r w:rsidR="00844C6B">
              <w:t>–</w:t>
            </w:r>
            <w:r>
              <w:t xml:space="preserve"> 2025</w:t>
            </w:r>
            <w:r w:rsidR="00844C6B">
              <w:t>-current</w:t>
            </w:r>
          </w:p>
          <w:p w14:paraId="124D5735" w14:textId="77777777" w:rsidR="00967855" w:rsidRDefault="00967855" w:rsidP="00AC1CBF">
            <w:pPr>
              <w:pStyle w:val="Heading5"/>
              <w:rPr>
                <w:rFonts w:eastAsiaTheme="minorHAnsi" w:cstheme="minorBidi"/>
                <w:i/>
                <w:iCs/>
                <w:caps w:val="0"/>
                <w:sz w:val="24"/>
                <w:lang w:eastAsia="en-US"/>
              </w:rPr>
            </w:pPr>
            <w:r w:rsidRPr="00967855">
              <w:rPr>
                <w:rFonts w:eastAsiaTheme="minorHAnsi" w:cstheme="minorBidi"/>
                <w:i/>
                <w:iCs/>
                <w:caps w:val="0"/>
                <w:sz w:val="24"/>
                <w:lang w:eastAsia="en-US"/>
              </w:rPr>
              <w:t>The Block Grant Committee oversees and makes suggestions for the use of Federal Community Development Block Grant funds received by the City of West Allis.</w:t>
            </w:r>
          </w:p>
          <w:p w14:paraId="6248425D" w14:textId="77777777" w:rsidR="00967855" w:rsidRDefault="00967855" w:rsidP="00AC1CBF">
            <w:pPr>
              <w:pStyle w:val="Heading5"/>
              <w:rPr>
                <w:rFonts w:eastAsiaTheme="minorHAnsi" w:cstheme="minorBidi"/>
                <w:i/>
                <w:iCs/>
                <w:caps w:val="0"/>
                <w:sz w:val="24"/>
                <w:lang w:eastAsia="en-US"/>
              </w:rPr>
            </w:pPr>
          </w:p>
          <w:p w14:paraId="427AA26A" w14:textId="3C173B3C" w:rsidR="00AC1CBF" w:rsidRDefault="00AC1CBF" w:rsidP="00AC1CBF">
            <w:pPr>
              <w:pStyle w:val="Heading5"/>
            </w:pPr>
            <w:r>
              <w:t>storm assist - 2012</w:t>
            </w:r>
          </w:p>
          <w:p w14:paraId="14025662" w14:textId="547D3DBD" w:rsidR="0041227B" w:rsidRPr="00AC1CBF" w:rsidRDefault="00AC1CBF" w:rsidP="0080011D">
            <w:pPr>
              <w:rPr>
                <w:i/>
                <w:iCs/>
              </w:rPr>
            </w:pPr>
            <w:r>
              <w:rPr>
                <w:i/>
                <w:iCs/>
              </w:rPr>
              <w:t>Co-founded 501c3 non-profit organization to raise money for tornado victims</w:t>
            </w:r>
          </w:p>
        </w:tc>
      </w:tr>
      <w:tr w:rsidR="00410939" w14:paraId="47EE0ECC" w14:textId="77777777" w:rsidTr="00F80736">
        <w:trPr>
          <w:trHeight w:val="1142"/>
        </w:trPr>
        <w:tc>
          <w:tcPr>
            <w:tcW w:w="3870" w:type="dxa"/>
            <w:tcBorders>
              <w:top w:val="single" w:sz="18" w:space="0" w:color="864A04" w:themeColor="accent1" w:themeShade="80"/>
              <w:bottom w:val="single" w:sz="18" w:space="0" w:color="864A04" w:themeColor="accent1" w:themeShade="80"/>
            </w:tcBorders>
            <w:vAlign w:val="center"/>
          </w:tcPr>
          <w:p w14:paraId="1FAEDAEE" w14:textId="77777777" w:rsidR="00410939" w:rsidRDefault="00410939" w:rsidP="00410939">
            <w:pPr>
              <w:spacing w:before="60" w:after="40" w:line="24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75A7A4" wp14:editId="35135CAB">
                  <wp:extent cx="2009775" cy="2057216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" r="2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500" cy="2057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vMerge/>
          </w:tcPr>
          <w:p w14:paraId="12119782" w14:textId="77777777" w:rsidR="00410939" w:rsidRDefault="00410939" w:rsidP="00A64095">
            <w:pPr>
              <w:pStyle w:val="Heading3"/>
            </w:pPr>
          </w:p>
        </w:tc>
      </w:tr>
      <w:tr w:rsidR="00410939" w14:paraId="52CADBBE" w14:textId="77777777" w:rsidTr="0042782F">
        <w:trPr>
          <w:trHeight w:val="1260"/>
        </w:trPr>
        <w:tc>
          <w:tcPr>
            <w:tcW w:w="3870" w:type="dxa"/>
            <w:tcBorders>
              <w:top w:val="single" w:sz="18" w:space="0" w:color="864A04" w:themeColor="accent1" w:themeShade="80"/>
            </w:tcBorders>
          </w:tcPr>
          <w:p w14:paraId="51930270" w14:textId="77777777" w:rsidR="0065312D" w:rsidRDefault="00EA730E" w:rsidP="00796286">
            <w:pPr>
              <w:pStyle w:val="Title"/>
            </w:pPr>
            <w:r>
              <w:t xml:space="preserve">JENNIFER </w:t>
            </w:r>
          </w:p>
          <w:p w14:paraId="12BA8745" w14:textId="5C415627" w:rsidR="00410939" w:rsidRDefault="00EA730E" w:rsidP="00796286">
            <w:pPr>
              <w:pStyle w:val="Title"/>
            </w:pPr>
            <w:r>
              <w:t>BRINDLEY UBL</w:t>
            </w:r>
          </w:p>
          <w:p w14:paraId="32125D91" w14:textId="531DEEC2" w:rsidR="00EA730E" w:rsidRDefault="00A22957" w:rsidP="00796286">
            <w:pPr>
              <w:pStyle w:val="Subtitle"/>
            </w:pPr>
            <w:r>
              <w:br/>
            </w:r>
            <w:r w:rsidR="00EA730E">
              <w:t>PORTRAIT PHOTOGRAPHER</w:t>
            </w:r>
          </w:p>
          <w:p w14:paraId="4524C182" w14:textId="77777777" w:rsidR="00410939" w:rsidRDefault="00EA730E" w:rsidP="00796286">
            <w:pPr>
              <w:pStyle w:val="Subtitle"/>
            </w:pPr>
            <w:r>
              <w:t>EDUCATOR</w:t>
            </w:r>
          </w:p>
          <w:p w14:paraId="18E42FC5" w14:textId="2DFE4543" w:rsidR="00967855" w:rsidRPr="00796286" w:rsidRDefault="00967855" w:rsidP="00796286">
            <w:pPr>
              <w:pStyle w:val="Subtitle"/>
            </w:pPr>
            <w:r>
              <w:t>STORM CHASER</w:t>
            </w:r>
          </w:p>
        </w:tc>
        <w:tc>
          <w:tcPr>
            <w:tcW w:w="6750" w:type="dxa"/>
            <w:vMerge/>
          </w:tcPr>
          <w:p w14:paraId="050959E8" w14:textId="77777777" w:rsidR="00410939" w:rsidRDefault="00410939" w:rsidP="00D4187F">
            <w:pPr>
              <w:spacing w:after="0" w:line="240" w:lineRule="auto"/>
              <w:contextualSpacing/>
            </w:pPr>
          </w:p>
        </w:tc>
      </w:tr>
      <w:tr w:rsidR="00410939" w14:paraId="43ADCFEB" w14:textId="77777777" w:rsidTr="0042782F">
        <w:tc>
          <w:tcPr>
            <w:tcW w:w="3870" w:type="dxa"/>
          </w:tcPr>
          <w:p w14:paraId="4B5CE648" w14:textId="77777777" w:rsidR="00410939" w:rsidRPr="00796286" w:rsidRDefault="00000000" w:rsidP="00796286">
            <w:pPr>
              <w:pStyle w:val="Heading1"/>
            </w:pPr>
            <w:sdt>
              <w:sdtPr>
                <w:id w:val="830714226"/>
                <w:placeholder>
                  <w:docPart w:val="152547BB2EB54291BBFA559E713E5154"/>
                </w:placeholder>
                <w:temporary/>
                <w:showingPlcHdr/>
                <w15:appearance w15:val="hidden"/>
              </w:sdtPr>
              <w:sdtContent>
                <w:r w:rsidR="00410939" w:rsidRPr="00796286">
                  <w:rPr>
                    <w:rStyle w:val="PlaceholderText"/>
                    <w:color w:val="864A04" w:themeColor="accent1" w:themeShade="80"/>
                  </w:rPr>
                  <w:t>PROFILE</w:t>
                </w:r>
              </w:sdtContent>
            </w:sdt>
            <w:r w:rsidR="00410939" w:rsidRPr="00796286">
              <w:t xml:space="preserve"> </w:t>
            </w:r>
          </w:p>
          <w:p w14:paraId="45FB4554" w14:textId="1EE99EA0" w:rsidR="00410939" w:rsidRPr="00796286" w:rsidRDefault="00EA730E" w:rsidP="00796286">
            <w:pPr>
              <w:pStyle w:val="ContactInfo"/>
            </w:pPr>
            <w:r>
              <w:t>Professional Portrait Photographer operating a studio for 1</w:t>
            </w:r>
            <w:r w:rsidR="00844C6B">
              <w:t>8</w:t>
            </w:r>
            <w:r>
              <w:t xml:space="preserve"> years, specializing in Contemporary Portrait and Personal Branding. In the spring months, focus turns to storm chasing</w:t>
            </w:r>
            <w:r w:rsidR="00142ECD">
              <w:t xml:space="preserve"> </w:t>
            </w:r>
            <w:r>
              <w:t xml:space="preserve">in the central United States. </w:t>
            </w:r>
            <w:r w:rsidR="0061192A">
              <w:t xml:space="preserve">One of the most well-known female storm chasers in the world. </w:t>
            </w:r>
            <w:r>
              <w:t>Highly sought-after educator in photography, storm chasing and meteorological spaces.</w:t>
            </w:r>
          </w:p>
          <w:p w14:paraId="539F73F1" w14:textId="77777777" w:rsidR="00410939" w:rsidRPr="00796286" w:rsidRDefault="00000000" w:rsidP="00796286">
            <w:pPr>
              <w:pStyle w:val="Heading2"/>
            </w:pPr>
            <w:sdt>
              <w:sdtPr>
                <w:id w:val="-328447821"/>
                <w:placeholder>
                  <w:docPart w:val="5B748E7F9D7A40FFA79CD07896CF9501"/>
                </w:placeholder>
                <w:temporary/>
                <w:showingPlcHdr/>
                <w15:appearance w15:val="hidden"/>
              </w:sdtPr>
              <w:sdtContent>
                <w:r w:rsidR="00410939" w:rsidRPr="00796286">
                  <w:rPr>
                    <w:rStyle w:val="PlaceholderText"/>
                    <w:color w:val="864A04" w:themeColor="accent1" w:themeShade="80"/>
                  </w:rPr>
                  <w:t>CONTACT</w:t>
                </w:r>
              </w:sdtContent>
            </w:sdt>
            <w:r w:rsidR="00410939" w:rsidRPr="00796286">
              <w:t xml:space="preserve"> </w:t>
            </w:r>
          </w:p>
          <w:p w14:paraId="272FC8E2" w14:textId="06B0FD20" w:rsidR="00410939" w:rsidRDefault="00EA730E" w:rsidP="00796286">
            <w:pPr>
              <w:pStyle w:val="ContactInfo"/>
            </w:pPr>
            <w:r>
              <w:t>info@jenniferbrindley.com</w:t>
            </w:r>
          </w:p>
          <w:p w14:paraId="6F3A41E4" w14:textId="364DF93F" w:rsidR="00410939" w:rsidRPr="00796286" w:rsidRDefault="00EA730E" w:rsidP="00796286">
            <w:pPr>
              <w:pStyle w:val="ContactInfo"/>
            </w:pPr>
            <w:r>
              <w:t>jenniferbrindley.com</w:t>
            </w:r>
            <w:r>
              <w:br/>
              <w:t>faceofastorm.com</w:t>
            </w:r>
          </w:p>
          <w:p w14:paraId="28FEC616" w14:textId="142CB75A" w:rsidR="00410939" w:rsidRPr="00796286" w:rsidRDefault="00EA730E" w:rsidP="00796286">
            <w:pPr>
              <w:pStyle w:val="ContactInfo"/>
            </w:pPr>
            <w:r>
              <w:t>(414)-217-9014</w:t>
            </w:r>
            <w:r w:rsidR="00410939" w:rsidRPr="00796286">
              <w:t xml:space="preserve"> </w:t>
            </w:r>
          </w:p>
          <w:p w14:paraId="5261A1DE" w14:textId="3130D32D" w:rsidR="00410939" w:rsidRPr="00796286" w:rsidRDefault="00EA730E" w:rsidP="00796286">
            <w:pPr>
              <w:pStyle w:val="ContactInfo"/>
            </w:pPr>
            <w:r>
              <w:t>1521 S. 79</w:t>
            </w:r>
            <w:r w:rsidRPr="00EA730E">
              <w:rPr>
                <w:vertAlign w:val="superscript"/>
              </w:rPr>
              <w:t>th</w:t>
            </w:r>
            <w:r>
              <w:t xml:space="preserve"> St.</w:t>
            </w:r>
            <w:r w:rsidR="00A22957">
              <w:br/>
            </w:r>
            <w:r>
              <w:t>West Allis, WI 53214</w:t>
            </w:r>
            <w:r w:rsidR="00410939" w:rsidRPr="00796286">
              <w:t xml:space="preserve"> </w:t>
            </w:r>
          </w:p>
          <w:p w14:paraId="068BA861" w14:textId="77777777" w:rsidR="00410939" w:rsidRPr="00796286" w:rsidRDefault="00000000" w:rsidP="0065312D">
            <w:pPr>
              <w:pStyle w:val="Heading2"/>
              <w:jc w:val="left"/>
            </w:pPr>
            <w:sdt>
              <w:sdtPr>
                <w:id w:val="1966933325"/>
                <w:placeholder>
                  <w:docPart w:val="9B2B4DB50AA54E6BA3EF30ED989D9109"/>
                </w:placeholder>
                <w:temporary/>
                <w:showingPlcHdr/>
                <w15:appearance w15:val="hidden"/>
              </w:sdtPr>
              <w:sdtContent>
                <w:r w:rsidR="00410939" w:rsidRPr="00796286">
                  <w:t>ACTIVITIES AND INTERESTS</w:t>
                </w:r>
              </w:sdtContent>
            </w:sdt>
            <w:r w:rsidR="00410939" w:rsidRPr="00796286">
              <w:t xml:space="preserve"> </w:t>
            </w:r>
          </w:p>
          <w:p w14:paraId="04B85C5D" w14:textId="2DD909A4" w:rsidR="00D37152" w:rsidRDefault="00E41EA7" w:rsidP="00E41EA7">
            <w:pPr>
              <w:pStyle w:val="ContactInfo"/>
            </w:pPr>
            <w:r>
              <w:t xml:space="preserve">Fashion • Art </w:t>
            </w:r>
            <w:r w:rsidR="00844C6B">
              <w:t xml:space="preserve">• </w:t>
            </w:r>
            <w:r w:rsidR="00844C6B" w:rsidRPr="00796286">
              <w:t>Film</w:t>
            </w:r>
            <w:r>
              <w:t xml:space="preserve"> </w:t>
            </w:r>
            <w:r>
              <w:br/>
              <w:t>Veganism • Photography</w:t>
            </w:r>
            <w:r>
              <w:br/>
              <w:t>Social Justice • Gender Equality</w:t>
            </w:r>
          </w:p>
          <w:p w14:paraId="2FBC07C5" w14:textId="4AAA155F" w:rsidR="00D37152" w:rsidRPr="008C25FD" w:rsidRDefault="00D37152" w:rsidP="00D37152">
            <w:pPr>
              <w:pStyle w:val="Heading3"/>
              <w:jc w:val="left"/>
              <w:rPr>
                <w:sz w:val="28"/>
                <w:szCs w:val="28"/>
              </w:rPr>
            </w:pPr>
            <w:r w:rsidRPr="008C25FD">
              <w:rPr>
                <w:sz w:val="28"/>
                <w:szCs w:val="28"/>
              </w:rPr>
              <w:t xml:space="preserve">career highlights </w:t>
            </w:r>
          </w:p>
          <w:p w14:paraId="63BEF58F" w14:textId="5ED8DBD2" w:rsidR="00D37152" w:rsidRPr="008C25FD" w:rsidRDefault="00D37152" w:rsidP="00D37152">
            <w:pPr>
              <w:pStyle w:val="Heading4"/>
              <w:rPr>
                <w:sz w:val="24"/>
              </w:rPr>
            </w:pPr>
            <w:r w:rsidRPr="008C25FD">
              <w:rPr>
                <w:sz w:val="24"/>
              </w:rPr>
              <w:t xml:space="preserve">historical tornadoes </w:t>
            </w:r>
          </w:p>
          <w:p w14:paraId="5B82DBF1" w14:textId="57794E55" w:rsidR="00D37152" w:rsidRPr="008C25FD" w:rsidRDefault="00D37152" w:rsidP="00D37152">
            <w:pPr>
              <w:pStyle w:val="Heading4"/>
              <w:rPr>
                <w:sz w:val="24"/>
              </w:rPr>
            </w:pPr>
            <w:r w:rsidRPr="008C25FD">
              <w:rPr>
                <w:sz w:val="24"/>
              </w:rPr>
              <w:t>documented</w:t>
            </w:r>
          </w:p>
          <w:p w14:paraId="463CA26A" w14:textId="2194DE76" w:rsidR="00D37152" w:rsidRDefault="00D37152" w:rsidP="00D37152">
            <w:pPr>
              <w:jc w:val="left"/>
              <w:rPr>
                <w:i/>
                <w:iCs/>
              </w:rPr>
            </w:pPr>
            <w:r w:rsidRPr="00AC1CBF">
              <w:rPr>
                <w:i/>
                <w:iCs/>
              </w:rPr>
              <w:t>-</w:t>
            </w:r>
            <w:r>
              <w:rPr>
                <w:i/>
                <w:iCs/>
              </w:rPr>
              <w:t>L</w:t>
            </w:r>
            <w:r w:rsidRPr="00AC1CBF">
              <w:rPr>
                <w:i/>
                <w:iCs/>
              </w:rPr>
              <w:t xml:space="preserve">argest tornado on record 5/31/13 </w:t>
            </w:r>
            <w:r>
              <w:rPr>
                <w:i/>
                <w:iCs/>
              </w:rPr>
              <w:br/>
            </w:r>
            <w:r w:rsidRPr="00AC1CBF">
              <w:rPr>
                <w:i/>
                <w:iCs/>
              </w:rPr>
              <w:t>El Reno, OK (2.6 miles wide + 301mph top wind speeds)</w:t>
            </w:r>
            <w:r w:rsidRPr="00AC1CBF">
              <w:rPr>
                <w:i/>
                <w:iCs/>
              </w:rPr>
              <w:br/>
              <w:t>-</w:t>
            </w:r>
            <w:r>
              <w:rPr>
                <w:i/>
                <w:iCs/>
              </w:rPr>
              <w:t>F</w:t>
            </w:r>
            <w:r w:rsidRPr="00AC1CBF">
              <w:rPr>
                <w:i/>
                <w:iCs/>
              </w:rPr>
              <w:t>astest tornado on record 6/16/14 Pilger, NE (94.6mph forward moving velocity)</w:t>
            </w:r>
          </w:p>
          <w:p w14:paraId="1F2F8BA2" w14:textId="77777777" w:rsidR="00D37152" w:rsidRPr="008C25FD" w:rsidRDefault="00D37152" w:rsidP="00D37152">
            <w:pPr>
              <w:pStyle w:val="Heading4"/>
              <w:rPr>
                <w:sz w:val="24"/>
              </w:rPr>
            </w:pPr>
            <w:r w:rsidRPr="008C25FD">
              <w:rPr>
                <w:sz w:val="24"/>
              </w:rPr>
              <w:t>stats</w:t>
            </w:r>
          </w:p>
          <w:p w14:paraId="013F35EB" w14:textId="6B6A8553" w:rsidR="00410939" w:rsidRDefault="00D37152" w:rsidP="00D37152">
            <w:pPr>
              <w:pStyle w:val="ContactInfo"/>
            </w:pPr>
            <w:r w:rsidRPr="00AC1CBF">
              <w:rPr>
                <w:i/>
                <w:iCs/>
              </w:rPr>
              <w:t>-Total number of tornadoes documented: 5</w:t>
            </w:r>
            <w:r w:rsidR="00844C6B">
              <w:rPr>
                <w:i/>
                <w:iCs/>
              </w:rPr>
              <w:t>8</w:t>
            </w:r>
            <w:r w:rsidRPr="00AC1CBF">
              <w:rPr>
                <w:i/>
                <w:iCs/>
              </w:rPr>
              <w:br/>
              <w:t>-First tornado: 2007</w:t>
            </w:r>
            <w:r w:rsidR="00E41EA7">
              <w:br/>
            </w:r>
          </w:p>
          <w:p w14:paraId="47DB9AFE" w14:textId="77777777" w:rsidR="0041227B" w:rsidRDefault="0041227B" w:rsidP="0041227B">
            <w:pPr>
              <w:pStyle w:val="Heading3"/>
              <w:jc w:val="left"/>
            </w:pPr>
          </w:p>
          <w:p w14:paraId="710437C2" w14:textId="557D6D6C" w:rsidR="0041227B" w:rsidRPr="008C25FD" w:rsidRDefault="0041227B" w:rsidP="0041227B">
            <w:pPr>
              <w:pStyle w:val="Heading3"/>
              <w:jc w:val="left"/>
              <w:rPr>
                <w:sz w:val="28"/>
                <w:szCs w:val="28"/>
              </w:rPr>
            </w:pPr>
            <w:r w:rsidRPr="008C25FD">
              <w:rPr>
                <w:sz w:val="28"/>
                <w:szCs w:val="28"/>
              </w:rPr>
              <w:t>professional certifications and accreditations</w:t>
            </w:r>
          </w:p>
          <w:p w14:paraId="2B6E3CD4" w14:textId="77777777" w:rsidR="0041227B" w:rsidRDefault="0041227B" w:rsidP="0041227B">
            <w:pPr>
              <w:pStyle w:val="Heading5"/>
            </w:pPr>
          </w:p>
          <w:p w14:paraId="561E812B" w14:textId="7F21AF73" w:rsidR="00F50987" w:rsidRPr="008C25FD" w:rsidRDefault="00F50987" w:rsidP="00F50987">
            <w:pPr>
              <w:pStyle w:val="Heading5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  <w:r w:rsidRPr="008C25FD">
              <w:rPr>
                <w:b/>
                <w:bCs/>
                <w:sz w:val="24"/>
              </w:rPr>
              <w:t xml:space="preserve">Master Photographer </w:t>
            </w:r>
          </w:p>
          <w:p w14:paraId="59ACD2C4" w14:textId="31DD383F" w:rsidR="00F50987" w:rsidRPr="00F50987" w:rsidRDefault="00F50987" w:rsidP="00F50987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The Portrait Masters International 2020</w:t>
            </w:r>
          </w:p>
          <w:p w14:paraId="585454E1" w14:textId="4A54D187" w:rsidR="0041227B" w:rsidRPr="008C25FD" w:rsidRDefault="00F50987" w:rsidP="0041227B">
            <w:pPr>
              <w:pStyle w:val="Heading5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  <w:r w:rsidR="0041227B" w:rsidRPr="008C25FD">
              <w:rPr>
                <w:b/>
                <w:bCs/>
                <w:sz w:val="24"/>
              </w:rPr>
              <w:t xml:space="preserve">associate photographer </w:t>
            </w:r>
          </w:p>
          <w:p w14:paraId="6BD9E407" w14:textId="232ED70F" w:rsidR="0041227B" w:rsidRDefault="0041227B" w:rsidP="0041227B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Icon International Photography Awards</w:t>
            </w:r>
            <w:r w:rsidR="008C25FD">
              <w:rPr>
                <w:i/>
                <w:iCs/>
              </w:rPr>
              <w:t xml:space="preserve"> 2025</w:t>
            </w:r>
          </w:p>
          <w:p w14:paraId="1455FCDC" w14:textId="32F70089" w:rsidR="0041227B" w:rsidRPr="008C25FD" w:rsidRDefault="00F50987" w:rsidP="0041227B">
            <w:pPr>
              <w:pStyle w:val="Heading5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</w:t>
            </w:r>
            <w:r w:rsidR="0041227B" w:rsidRPr="008C25FD">
              <w:rPr>
                <w:b/>
                <w:bCs/>
                <w:sz w:val="24"/>
              </w:rPr>
              <w:t xml:space="preserve">associate photographer </w:t>
            </w:r>
          </w:p>
          <w:p w14:paraId="09913193" w14:textId="40847E36" w:rsidR="0041227B" w:rsidRDefault="0041227B" w:rsidP="0041227B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Wedding and Portrait Photographers International</w:t>
            </w:r>
            <w:r w:rsidR="008C25FD">
              <w:rPr>
                <w:i/>
                <w:iCs/>
              </w:rPr>
              <w:t xml:space="preserve"> </w:t>
            </w:r>
            <w:r w:rsidR="00F50987">
              <w:rPr>
                <w:i/>
                <w:iCs/>
              </w:rPr>
              <w:t xml:space="preserve">(WPPI) </w:t>
            </w:r>
            <w:r w:rsidR="008C25FD">
              <w:rPr>
                <w:i/>
                <w:iCs/>
              </w:rPr>
              <w:t>2015</w:t>
            </w:r>
          </w:p>
          <w:p w14:paraId="22D1229F" w14:textId="77777777" w:rsidR="0041227B" w:rsidRDefault="0041227B" w:rsidP="0041227B">
            <w:pPr>
              <w:rPr>
                <w:i/>
                <w:iCs/>
              </w:rPr>
            </w:pPr>
          </w:p>
          <w:p w14:paraId="36C745D7" w14:textId="721DA2E9" w:rsidR="0041227B" w:rsidRPr="00796286" w:rsidRDefault="0041227B" w:rsidP="0041227B">
            <w:pPr>
              <w:jc w:val="left"/>
            </w:pPr>
          </w:p>
        </w:tc>
        <w:tc>
          <w:tcPr>
            <w:tcW w:w="6750" w:type="dxa"/>
            <w:vMerge/>
            <w:tcBorders>
              <w:left w:val="nil"/>
            </w:tcBorders>
          </w:tcPr>
          <w:p w14:paraId="15CF1037" w14:textId="77777777" w:rsidR="00410939" w:rsidRDefault="00410939" w:rsidP="00D4187F">
            <w:pPr>
              <w:spacing w:after="0" w:line="240" w:lineRule="auto"/>
              <w:contextualSpacing/>
            </w:pPr>
          </w:p>
        </w:tc>
      </w:tr>
    </w:tbl>
    <w:p w14:paraId="7E0E3E36" w14:textId="77777777" w:rsidR="00D70063" w:rsidRPr="00796286" w:rsidRDefault="00D70063" w:rsidP="00D4187F">
      <w:pPr>
        <w:spacing w:after="0" w:line="240" w:lineRule="auto"/>
        <w:contextualSpacing/>
        <w:rPr>
          <w:sz w:val="16"/>
          <w:szCs w:val="16"/>
        </w:rPr>
      </w:pPr>
    </w:p>
    <w:sectPr w:rsidR="00D70063" w:rsidRPr="00796286" w:rsidSect="0015247A">
      <w:pgSz w:w="12240" w:h="15840"/>
      <w:pgMar w:top="1008" w:right="1080" w:bottom="576" w:left="108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09A2" w14:textId="77777777" w:rsidR="00542E9C" w:rsidRDefault="00542E9C" w:rsidP="00187B92">
      <w:pPr>
        <w:spacing w:after="0" w:line="240" w:lineRule="auto"/>
      </w:pPr>
      <w:r>
        <w:separator/>
      </w:r>
    </w:p>
  </w:endnote>
  <w:endnote w:type="continuationSeparator" w:id="0">
    <w:p w14:paraId="3060855A" w14:textId="77777777" w:rsidR="00542E9C" w:rsidRDefault="00542E9C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D4806" w14:textId="77777777" w:rsidR="00542E9C" w:rsidRDefault="00542E9C" w:rsidP="00187B92">
      <w:pPr>
        <w:spacing w:after="0" w:line="240" w:lineRule="auto"/>
      </w:pPr>
      <w:r>
        <w:separator/>
      </w:r>
    </w:p>
  </w:footnote>
  <w:footnote w:type="continuationSeparator" w:id="0">
    <w:p w14:paraId="666EEF37" w14:textId="77777777" w:rsidR="00542E9C" w:rsidRDefault="00542E9C" w:rsidP="0018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51BA7"/>
    <w:multiLevelType w:val="hybridMultilevel"/>
    <w:tmpl w:val="F9E6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6257"/>
    <w:multiLevelType w:val="hybridMultilevel"/>
    <w:tmpl w:val="6194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495741">
    <w:abstractNumId w:val="0"/>
  </w:num>
  <w:num w:numId="2" w16cid:durableId="195994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0E"/>
    <w:rsid w:val="00081E93"/>
    <w:rsid w:val="00102847"/>
    <w:rsid w:val="00122A35"/>
    <w:rsid w:val="001340F5"/>
    <w:rsid w:val="00136E15"/>
    <w:rsid w:val="00140F75"/>
    <w:rsid w:val="00142ECD"/>
    <w:rsid w:val="0015247A"/>
    <w:rsid w:val="00157B6F"/>
    <w:rsid w:val="00160804"/>
    <w:rsid w:val="0017135D"/>
    <w:rsid w:val="00187B92"/>
    <w:rsid w:val="001D50AB"/>
    <w:rsid w:val="00201357"/>
    <w:rsid w:val="00255CAF"/>
    <w:rsid w:val="00293B83"/>
    <w:rsid w:val="002A44D1"/>
    <w:rsid w:val="002C0739"/>
    <w:rsid w:val="0039505A"/>
    <w:rsid w:val="00410939"/>
    <w:rsid w:val="0041227B"/>
    <w:rsid w:val="0042782F"/>
    <w:rsid w:val="00431971"/>
    <w:rsid w:val="0044748F"/>
    <w:rsid w:val="00452011"/>
    <w:rsid w:val="00486E5D"/>
    <w:rsid w:val="004D232E"/>
    <w:rsid w:val="00506328"/>
    <w:rsid w:val="00542E9C"/>
    <w:rsid w:val="00556717"/>
    <w:rsid w:val="00581FC8"/>
    <w:rsid w:val="005C73B7"/>
    <w:rsid w:val="005F41D0"/>
    <w:rsid w:val="0061192A"/>
    <w:rsid w:val="00614B25"/>
    <w:rsid w:val="006272F5"/>
    <w:rsid w:val="0065312D"/>
    <w:rsid w:val="00671927"/>
    <w:rsid w:val="006A3CE7"/>
    <w:rsid w:val="006B6D95"/>
    <w:rsid w:val="0073297B"/>
    <w:rsid w:val="00737381"/>
    <w:rsid w:val="00761BB8"/>
    <w:rsid w:val="00796286"/>
    <w:rsid w:val="0080011D"/>
    <w:rsid w:val="00820B1B"/>
    <w:rsid w:val="00837FFB"/>
    <w:rsid w:val="00844C6B"/>
    <w:rsid w:val="008A1227"/>
    <w:rsid w:val="008C25FD"/>
    <w:rsid w:val="008C33FB"/>
    <w:rsid w:val="008C605A"/>
    <w:rsid w:val="00952ECD"/>
    <w:rsid w:val="009631AF"/>
    <w:rsid w:val="00965EF0"/>
    <w:rsid w:val="00967855"/>
    <w:rsid w:val="00967AA8"/>
    <w:rsid w:val="009D6298"/>
    <w:rsid w:val="00A22957"/>
    <w:rsid w:val="00A64095"/>
    <w:rsid w:val="00A903B0"/>
    <w:rsid w:val="00AC1CBF"/>
    <w:rsid w:val="00AD104B"/>
    <w:rsid w:val="00AD55C3"/>
    <w:rsid w:val="00AF7BCF"/>
    <w:rsid w:val="00B21D46"/>
    <w:rsid w:val="00B31A51"/>
    <w:rsid w:val="00B474A3"/>
    <w:rsid w:val="00B52BFE"/>
    <w:rsid w:val="00BA1A3F"/>
    <w:rsid w:val="00BD3E67"/>
    <w:rsid w:val="00C21E71"/>
    <w:rsid w:val="00C233CA"/>
    <w:rsid w:val="00D13C88"/>
    <w:rsid w:val="00D1599B"/>
    <w:rsid w:val="00D37152"/>
    <w:rsid w:val="00D4187F"/>
    <w:rsid w:val="00D460EA"/>
    <w:rsid w:val="00D66661"/>
    <w:rsid w:val="00D70063"/>
    <w:rsid w:val="00DB1846"/>
    <w:rsid w:val="00E41EA7"/>
    <w:rsid w:val="00E9194E"/>
    <w:rsid w:val="00E93A70"/>
    <w:rsid w:val="00E955C7"/>
    <w:rsid w:val="00EA0BE6"/>
    <w:rsid w:val="00EA730E"/>
    <w:rsid w:val="00F23085"/>
    <w:rsid w:val="00F24F1D"/>
    <w:rsid w:val="00F50987"/>
    <w:rsid w:val="00F70AB8"/>
    <w:rsid w:val="00F80736"/>
    <w:rsid w:val="00FB6678"/>
    <w:rsid w:val="00FD7C04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14EAF"/>
  <w15:chartTrackingRefBased/>
  <w15:docId w15:val="{4E476954-A88D-4FC5-A638-02DA3C7F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CA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286"/>
    <w:pP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286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33CA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796286"/>
    <w:pPr>
      <w:spacing w:after="120"/>
      <w:jc w:val="left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semiHidden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33CA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6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17"/>
    <w:rPr>
      <w:color w:val="605E5C"/>
      <w:shd w:val="clear" w:color="auto" w:fill="E1DFDD"/>
    </w:rPr>
  </w:style>
  <w:style w:type="paragraph" w:customStyle="1" w:styleId="University">
    <w:name w:val="University"/>
    <w:basedOn w:val="Normal"/>
    <w:qFormat/>
    <w:rsid w:val="00410939"/>
    <w:pPr>
      <w:spacing w:after="120"/>
      <w:contextualSpacing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\AppData\Roaming\Microsoft\Templates\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2547BB2EB54291BBFA559E713E5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03225-101A-443C-8593-494374C5D2EE}"/>
      </w:docPartPr>
      <w:docPartBody>
        <w:p w:rsidR="00E930C7" w:rsidRDefault="00000000">
          <w:pPr>
            <w:pStyle w:val="152547BB2EB54291BBFA559E713E5154"/>
          </w:pPr>
          <w:r w:rsidRPr="00796286">
            <w:rPr>
              <w:rStyle w:val="PlaceholderText"/>
              <w:color w:val="0A2F41" w:themeColor="accent1" w:themeShade="80"/>
            </w:rPr>
            <w:t>PROFILE</w:t>
          </w:r>
        </w:p>
      </w:docPartBody>
    </w:docPart>
    <w:docPart>
      <w:docPartPr>
        <w:name w:val="5B748E7F9D7A40FFA79CD07896CF9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E3737-B131-46F5-B226-652C18D6A4D5}"/>
      </w:docPartPr>
      <w:docPartBody>
        <w:p w:rsidR="00E930C7" w:rsidRDefault="00000000">
          <w:pPr>
            <w:pStyle w:val="5B748E7F9D7A40FFA79CD07896CF9501"/>
          </w:pPr>
          <w:r w:rsidRPr="00796286">
            <w:rPr>
              <w:rStyle w:val="PlaceholderText"/>
              <w:color w:val="0A2F41" w:themeColor="accent1" w:themeShade="80"/>
            </w:rPr>
            <w:t>CONTACT</w:t>
          </w:r>
        </w:p>
      </w:docPartBody>
    </w:docPart>
    <w:docPart>
      <w:docPartPr>
        <w:name w:val="9B2B4DB50AA54E6BA3EF30ED989D9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82461-3D29-48DA-8570-D392DF4FF523}"/>
      </w:docPartPr>
      <w:docPartBody>
        <w:p w:rsidR="00E930C7" w:rsidRDefault="00000000">
          <w:pPr>
            <w:pStyle w:val="9B2B4DB50AA54E6BA3EF30ED989D9109"/>
          </w:pPr>
          <w:r w:rsidRPr="00796286">
            <w:t>ACTIVITIES AND INTERESTS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0C"/>
    <w:rsid w:val="001F4813"/>
    <w:rsid w:val="002278AA"/>
    <w:rsid w:val="002435B5"/>
    <w:rsid w:val="003818F5"/>
    <w:rsid w:val="00413E21"/>
    <w:rsid w:val="00464337"/>
    <w:rsid w:val="00552CBD"/>
    <w:rsid w:val="005C73B7"/>
    <w:rsid w:val="00662ADE"/>
    <w:rsid w:val="006A430D"/>
    <w:rsid w:val="00710DB9"/>
    <w:rsid w:val="007F52AB"/>
    <w:rsid w:val="008205D7"/>
    <w:rsid w:val="00965EF0"/>
    <w:rsid w:val="00967AA8"/>
    <w:rsid w:val="009F71A2"/>
    <w:rsid w:val="00A8270C"/>
    <w:rsid w:val="00AD55C3"/>
    <w:rsid w:val="00AD55E5"/>
    <w:rsid w:val="00D66661"/>
    <w:rsid w:val="00DB0E76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Heading5"/>
    <w:link w:val="Heading4Char"/>
    <w:uiPriority w:val="9"/>
    <w:unhideWhenUsed/>
    <w:qFormat/>
    <w:pPr>
      <w:keepNext/>
      <w:keepLines/>
      <w:spacing w:before="120" w:after="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iCs/>
      <w:caps/>
      <w:kern w:val="0"/>
      <w:sz w:val="28"/>
      <w:lang w:eastAsia="ja-JP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kern w:val="0"/>
      <w:sz w:val="28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A8270C"/>
    <w:rPr>
      <w:color w:val="808080"/>
    </w:rPr>
  </w:style>
  <w:style w:type="paragraph" w:customStyle="1" w:styleId="152547BB2EB54291BBFA559E713E5154">
    <w:name w:val="152547BB2EB54291BBFA559E713E5154"/>
  </w:style>
  <w:style w:type="paragraph" w:customStyle="1" w:styleId="5B748E7F9D7A40FFA79CD07896CF9501">
    <w:name w:val="5B748E7F9D7A40FFA79CD07896CF9501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9B2B4DB50AA54E6BA3EF30ED989D9109">
    <w:name w:val="9B2B4DB50AA54E6BA3EF30ED989D9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3CC826-6B93-4F43-97DC-BA44A6345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EC212-7674-45B8-A525-B487A0DE24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9F71B-31A8-4ABF-BAE0-05E6A1778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A19C2273-4D2E-4000-8DAB-D9C834429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0</TotalTime>
  <Pages>5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</dc:creator>
  <cp:keywords/>
  <dc:description/>
  <cp:lastModifiedBy>Jennifer Brindley</cp:lastModifiedBy>
  <cp:revision>2</cp:revision>
  <cp:lastPrinted>2025-03-19T22:25:00Z</cp:lastPrinted>
  <dcterms:created xsi:type="dcterms:W3CDTF">2026-06-06T21:26:00Z</dcterms:created>
  <dcterms:modified xsi:type="dcterms:W3CDTF">2026-06-06T21:26:00Z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